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5211"/>
        <w:gridCol w:w="4395"/>
      </w:tblGrid>
      <w:tr w:rsidR="00122973" w:rsidRPr="0024665B" w:rsidTr="0024665B">
        <w:tc>
          <w:tcPr>
            <w:tcW w:w="5211" w:type="dxa"/>
          </w:tcPr>
          <w:p w:rsidR="00122973" w:rsidRPr="0024665B" w:rsidRDefault="00122973" w:rsidP="002466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22973" w:rsidRPr="0024665B" w:rsidRDefault="00122973" w:rsidP="0024665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122973" w:rsidRPr="00123ABB" w:rsidRDefault="00122973" w:rsidP="0024665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приказом </w:t>
            </w:r>
            <w:r w:rsidRPr="00123ABB">
              <w:rPr>
                <w:rFonts w:ascii="Times New Roman" w:hAnsi="Times New Roman"/>
                <w:sz w:val="26"/>
                <w:szCs w:val="26"/>
              </w:rPr>
              <w:t>комитета по образов</w:t>
            </w:r>
            <w:r w:rsidRPr="00123ABB">
              <w:rPr>
                <w:rFonts w:ascii="Times New Roman" w:hAnsi="Times New Roman"/>
                <w:sz w:val="26"/>
                <w:szCs w:val="26"/>
              </w:rPr>
              <w:t>а</w:t>
            </w:r>
            <w:r w:rsidRPr="00123ABB">
              <w:rPr>
                <w:rFonts w:ascii="Times New Roman" w:hAnsi="Times New Roman"/>
                <w:sz w:val="26"/>
                <w:szCs w:val="26"/>
              </w:rPr>
              <w:t>нию Егорьевского района  Алтайского края</w:t>
            </w:r>
          </w:p>
          <w:p w:rsidR="00122973" w:rsidRPr="0024665B" w:rsidRDefault="00122973" w:rsidP="0024665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марта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4665B">
                <w:rPr>
                  <w:rFonts w:ascii="Times New Roman" w:hAnsi="Times New Roman"/>
                  <w:sz w:val="26"/>
                  <w:szCs w:val="26"/>
                </w:rPr>
                <w:t>2015 г</w:t>
              </w:r>
            </w:smartTag>
            <w:r w:rsidRPr="0024665B"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6"/>
              </w:rPr>
              <w:t>24-р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_____</w:t>
            </w:r>
          </w:p>
        </w:tc>
      </w:tr>
    </w:tbl>
    <w:p w:rsidR="00122973" w:rsidRPr="00B30872" w:rsidRDefault="00122973" w:rsidP="009C656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2973" w:rsidRPr="00B30872" w:rsidRDefault="00122973" w:rsidP="009C656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2973" w:rsidRPr="00B30872" w:rsidRDefault="00122973" w:rsidP="00C42208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ИНСТРУКЦИЯ</w:t>
      </w:r>
    </w:p>
    <w:p w:rsidR="00122973" w:rsidRPr="00B30872" w:rsidRDefault="00122973" w:rsidP="00C42208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Pr="00B30872">
        <w:rPr>
          <w:rFonts w:ascii="Times New Roman" w:hAnsi="Times New Roman"/>
          <w:sz w:val="26"/>
          <w:szCs w:val="26"/>
        </w:rPr>
        <w:t>проведени</w:t>
      </w:r>
      <w:r>
        <w:rPr>
          <w:rFonts w:ascii="Times New Roman" w:hAnsi="Times New Roman"/>
          <w:sz w:val="26"/>
          <w:szCs w:val="26"/>
        </w:rPr>
        <w:t>ю</w:t>
      </w:r>
      <w:r w:rsidRPr="00B30872">
        <w:rPr>
          <w:rFonts w:ascii="Times New Roman" w:hAnsi="Times New Roman"/>
          <w:sz w:val="26"/>
          <w:szCs w:val="26"/>
        </w:rPr>
        <w:t xml:space="preserve"> проверки в рамках учредительного контроля </w:t>
      </w:r>
    </w:p>
    <w:p w:rsidR="00122973" w:rsidRPr="00D765AD" w:rsidRDefault="00122973" w:rsidP="009C6562">
      <w:pPr>
        <w:spacing w:after="0" w:line="240" w:lineRule="auto"/>
        <w:jc w:val="center"/>
        <w:rPr>
          <w:rFonts w:ascii="Times New Roman" w:hAnsi="Times New Roman"/>
          <w:sz w:val="32"/>
          <w:szCs w:val="26"/>
        </w:rPr>
      </w:pPr>
    </w:p>
    <w:p w:rsidR="00122973" w:rsidRPr="00B30872" w:rsidRDefault="00122973" w:rsidP="00C422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1. Тема проверки: «Готовность общеобразовательной организации к введ</w:t>
      </w:r>
      <w:r w:rsidRPr="00B30872">
        <w:rPr>
          <w:rFonts w:ascii="Times New Roman" w:hAnsi="Times New Roman"/>
          <w:sz w:val="26"/>
          <w:szCs w:val="26"/>
        </w:rPr>
        <w:t>е</w:t>
      </w:r>
      <w:r w:rsidRPr="00B30872">
        <w:rPr>
          <w:rFonts w:ascii="Times New Roman" w:hAnsi="Times New Roman"/>
          <w:sz w:val="26"/>
          <w:szCs w:val="26"/>
        </w:rPr>
        <w:t>нию федерального государственного образовательного стандарта основного общ</w:t>
      </w:r>
      <w:r w:rsidRPr="00B30872">
        <w:rPr>
          <w:rFonts w:ascii="Times New Roman" w:hAnsi="Times New Roman"/>
          <w:sz w:val="26"/>
          <w:szCs w:val="26"/>
        </w:rPr>
        <w:t>е</w:t>
      </w:r>
      <w:r w:rsidRPr="00B30872">
        <w:rPr>
          <w:rFonts w:ascii="Times New Roman" w:hAnsi="Times New Roman"/>
          <w:sz w:val="26"/>
          <w:szCs w:val="26"/>
        </w:rPr>
        <w:t>го образования»</w:t>
      </w:r>
      <w:r>
        <w:rPr>
          <w:rFonts w:ascii="Times New Roman" w:hAnsi="Times New Roman"/>
          <w:sz w:val="26"/>
          <w:szCs w:val="26"/>
        </w:rPr>
        <w:t>.</w:t>
      </w:r>
    </w:p>
    <w:p w:rsidR="00122973" w:rsidRPr="00B30872" w:rsidRDefault="00122973" w:rsidP="00C422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2. Цель проверки: определить готовность об</w:t>
      </w:r>
      <w:r>
        <w:rPr>
          <w:rFonts w:ascii="Times New Roman" w:hAnsi="Times New Roman"/>
          <w:sz w:val="26"/>
          <w:szCs w:val="26"/>
        </w:rPr>
        <w:t>щеоб</w:t>
      </w:r>
      <w:r w:rsidRPr="00B30872">
        <w:rPr>
          <w:rFonts w:ascii="Times New Roman" w:hAnsi="Times New Roman"/>
          <w:sz w:val="26"/>
          <w:szCs w:val="26"/>
        </w:rPr>
        <w:t>разовательной организации к введению федерального государственного образовательного стандарта основного общего образования (далее – «ФГОС ООО»).</w:t>
      </w:r>
    </w:p>
    <w:p w:rsidR="00122973" w:rsidRDefault="00122973" w:rsidP="00C422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3. Задачи, критерии оценки эффективности, вопросы  проверки.</w:t>
      </w:r>
    </w:p>
    <w:p w:rsidR="00122973" w:rsidRPr="00D765AD" w:rsidRDefault="00122973" w:rsidP="00C4220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77"/>
        <w:gridCol w:w="4377"/>
      </w:tblGrid>
      <w:tr w:rsidR="00122973" w:rsidRPr="0024665B" w:rsidTr="0024665B">
        <w:tc>
          <w:tcPr>
            <w:tcW w:w="817" w:type="dxa"/>
            <w:vAlign w:val="center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77" w:type="dxa"/>
            <w:vAlign w:val="center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Критерии оценки эффективности</w:t>
            </w:r>
          </w:p>
        </w:tc>
        <w:tc>
          <w:tcPr>
            <w:tcW w:w="4377" w:type="dxa"/>
            <w:vAlign w:val="center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Вопросы, подлежащие проверке</w:t>
            </w:r>
          </w:p>
        </w:tc>
      </w:tr>
    </w:tbl>
    <w:p w:rsidR="00122973" w:rsidRPr="00B30872" w:rsidRDefault="00122973" w:rsidP="00FA70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22973" w:rsidRPr="00B30872" w:rsidRDefault="00122973" w:rsidP="00FA70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77"/>
        <w:gridCol w:w="4377"/>
      </w:tblGrid>
      <w:tr w:rsidR="00122973" w:rsidRPr="0024665B" w:rsidTr="0024665B">
        <w:trPr>
          <w:tblHeader/>
        </w:trPr>
        <w:tc>
          <w:tcPr>
            <w:tcW w:w="817" w:type="dxa"/>
            <w:vAlign w:val="center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7" w:type="dxa"/>
            <w:vAlign w:val="center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7" w:type="dxa"/>
            <w:vAlign w:val="center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22973" w:rsidRPr="0024665B" w:rsidTr="0024665B">
        <w:tc>
          <w:tcPr>
            <w:tcW w:w="817" w:type="dxa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54" w:type="dxa"/>
            <w:gridSpan w:val="2"/>
          </w:tcPr>
          <w:p w:rsidR="00122973" w:rsidRPr="0024665B" w:rsidRDefault="00122973" w:rsidP="002466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Задача 1. Определить соответствие перечня имеющихся локальных актов общеобразовательной организации требованиям ФГОС ООО</w:t>
            </w:r>
          </w:p>
        </w:tc>
      </w:tr>
      <w:tr w:rsidR="00122973" w:rsidRPr="0024665B" w:rsidTr="0024665B">
        <w:trPr>
          <w:trHeight w:val="1168"/>
        </w:trPr>
        <w:tc>
          <w:tcPr>
            <w:tcW w:w="817" w:type="dxa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Перечень локальных актов общео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б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разовательной организации соотве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т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ствует требованиям ФГОС ООО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перечня локальных актов образовательной организации требованиями ФГОС ООО</w:t>
            </w:r>
          </w:p>
        </w:tc>
      </w:tr>
      <w:tr w:rsidR="00122973" w:rsidRPr="0024665B" w:rsidTr="0024665B">
        <w:trPr>
          <w:trHeight w:val="385"/>
        </w:trPr>
        <w:tc>
          <w:tcPr>
            <w:tcW w:w="817" w:type="dxa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Обеспечено информирование род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и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тельской общественности о введении ФГОС ООО 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факт информирования родительской общественности о де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я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тельности общеобразовательной 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ганизации посредством размещения на официальном сайте документов по введению ФГОС ООО</w:t>
            </w:r>
          </w:p>
        </w:tc>
      </w:tr>
      <w:tr w:rsidR="00122973" w:rsidRPr="0024665B" w:rsidTr="0024665B">
        <w:trPr>
          <w:trHeight w:val="385"/>
        </w:trPr>
        <w:tc>
          <w:tcPr>
            <w:tcW w:w="817" w:type="dxa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54" w:type="dxa"/>
            <w:gridSpan w:val="2"/>
          </w:tcPr>
          <w:p w:rsidR="00122973" w:rsidRPr="0024665B" w:rsidRDefault="00122973" w:rsidP="0024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Задача 2. Определить соответствие основной образовательной программы основного общего образования (далее – «ООП ООО») требованиям ФГОС</w:t>
            </w:r>
          </w:p>
        </w:tc>
      </w:tr>
      <w:tr w:rsidR="00122973" w:rsidRPr="0024665B" w:rsidTr="0024665B">
        <w:trPr>
          <w:trHeight w:val="385"/>
        </w:trPr>
        <w:tc>
          <w:tcPr>
            <w:tcW w:w="817" w:type="dxa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Структура ООП ООО соответствует требованиям ФГОС ООО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структуры ООП ООО требованиям ФГОС ООО</w:t>
            </w:r>
          </w:p>
        </w:tc>
      </w:tr>
      <w:tr w:rsidR="00122973" w:rsidRPr="0024665B" w:rsidTr="0024665B">
        <w:trPr>
          <w:trHeight w:val="859"/>
        </w:trPr>
        <w:tc>
          <w:tcPr>
            <w:tcW w:w="817" w:type="dxa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Содержание ООП ООО соответств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у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ет требованиям ФГОС ООО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содерж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ния ООП ООО требованиям ФГОС ООО</w:t>
            </w:r>
          </w:p>
        </w:tc>
      </w:tr>
      <w:tr w:rsidR="00122973" w:rsidRPr="0024665B" w:rsidTr="0024665B">
        <w:tc>
          <w:tcPr>
            <w:tcW w:w="817" w:type="dxa"/>
          </w:tcPr>
          <w:p w:rsidR="00122973" w:rsidRPr="0024665B" w:rsidRDefault="00122973" w:rsidP="002466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54" w:type="dxa"/>
            <w:gridSpan w:val="2"/>
          </w:tcPr>
          <w:p w:rsidR="00122973" w:rsidRPr="0024665B" w:rsidRDefault="00122973" w:rsidP="002466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Задача 3. Определить соответствие имеющихся в общеобразовательной 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ганизации кадровых, материально-технических, психолого-педагогических условий требованиям ФГОС ООО </w:t>
            </w:r>
          </w:p>
        </w:tc>
      </w:tr>
      <w:tr w:rsidR="00122973" w:rsidRPr="0024665B" w:rsidTr="0024665B">
        <w:tc>
          <w:tcPr>
            <w:tcW w:w="817" w:type="dxa"/>
          </w:tcPr>
          <w:p w:rsidR="00122973" w:rsidRPr="0024665B" w:rsidRDefault="00122973" w:rsidP="002466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Кадровые условия соответствуют требованиям ФГОС ООО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кадровых условий общеобразовательной орг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низации требованиям ФГОС ООО</w:t>
            </w:r>
          </w:p>
        </w:tc>
      </w:tr>
      <w:tr w:rsidR="00122973" w:rsidRPr="0024665B" w:rsidTr="0024665B">
        <w:tc>
          <w:tcPr>
            <w:tcW w:w="817" w:type="dxa"/>
          </w:tcPr>
          <w:p w:rsidR="00122973" w:rsidRPr="0024665B" w:rsidRDefault="00122973" w:rsidP="002466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Материально-технические условия соответствуют требованиям ФГОС ООО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материал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ь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но-технических условий общеобр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зовательной организации требован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и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ям ФГОС ООО</w:t>
            </w:r>
          </w:p>
        </w:tc>
      </w:tr>
      <w:tr w:rsidR="00122973" w:rsidRPr="0024665B" w:rsidTr="0024665B">
        <w:tc>
          <w:tcPr>
            <w:tcW w:w="817" w:type="dxa"/>
          </w:tcPr>
          <w:p w:rsidR="00122973" w:rsidRPr="0024665B" w:rsidRDefault="00122973" w:rsidP="002466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Психолого-педагогические условия соответствуют требованиям ФГОС ООО</w:t>
            </w:r>
          </w:p>
        </w:tc>
        <w:tc>
          <w:tcPr>
            <w:tcW w:w="4377" w:type="dxa"/>
          </w:tcPr>
          <w:p w:rsidR="00122973" w:rsidRPr="0024665B" w:rsidRDefault="00122973" w:rsidP="002466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психолого-педагогических условий общеобр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зовательной организации требован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и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ям ФГОС ООО</w:t>
            </w:r>
          </w:p>
        </w:tc>
      </w:tr>
    </w:tbl>
    <w:p w:rsidR="00122973" w:rsidRPr="00B30872" w:rsidRDefault="00122973" w:rsidP="00FA70C9">
      <w:pPr>
        <w:pStyle w:val="NormalWeb"/>
        <w:spacing w:before="0" w:beforeAutospacing="0" w:after="0" w:afterAutospacing="0"/>
        <w:rPr>
          <w:b/>
          <w:sz w:val="26"/>
          <w:szCs w:val="26"/>
          <w:lang w:eastAsia="en-US"/>
        </w:rPr>
      </w:pPr>
    </w:p>
    <w:p w:rsidR="00122973" w:rsidRPr="00B30872" w:rsidRDefault="00122973" w:rsidP="00FA70C9">
      <w:pPr>
        <w:pStyle w:val="NormalWeb"/>
        <w:spacing w:before="0" w:beforeAutospacing="0" w:after="0" w:afterAutospacing="0"/>
        <w:rPr>
          <w:sz w:val="26"/>
          <w:szCs w:val="26"/>
          <w:lang w:eastAsia="en-US"/>
        </w:rPr>
      </w:pPr>
      <w:r w:rsidRPr="00B30872">
        <w:rPr>
          <w:sz w:val="26"/>
          <w:szCs w:val="26"/>
          <w:lang w:eastAsia="en-US"/>
        </w:rPr>
        <w:t>Методика проведения проверки</w:t>
      </w:r>
    </w:p>
    <w:p w:rsidR="00122973" w:rsidRPr="00B30872" w:rsidRDefault="00122973" w:rsidP="0012682D">
      <w:pPr>
        <w:pStyle w:val="BodyText"/>
        <w:tabs>
          <w:tab w:val="left" w:pos="0"/>
          <w:tab w:val="left" w:pos="1134"/>
        </w:tabs>
        <w:spacing w:line="240" w:lineRule="auto"/>
        <w:ind w:firstLine="709"/>
        <w:rPr>
          <w:sz w:val="26"/>
          <w:szCs w:val="26"/>
          <w:lang w:eastAsia="en-US"/>
        </w:rPr>
      </w:pPr>
      <w:r w:rsidRPr="00B30872">
        <w:rPr>
          <w:sz w:val="26"/>
          <w:szCs w:val="26"/>
          <w:lang w:eastAsia="en-US"/>
        </w:rPr>
        <w:t>1.</w:t>
      </w:r>
      <w:r w:rsidRPr="00B30872">
        <w:rPr>
          <w:b/>
          <w:sz w:val="26"/>
          <w:szCs w:val="26"/>
          <w:lang w:eastAsia="en-US"/>
        </w:rPr>
        <w:t> </w:t>
      </w:r>
      <w:r w:rsidRPr="00B30872">
        <w:rPr>
          <w:sz w:val="26"/>
          <w:szCs w:val="26"/>
          <w:lang w:eastAsia="en-US"/>
        </w:rPr>
        <w:t>Сделать запрос в проверяемую образовательную организацию о подгото</w:t>
      </w:r>
      <w:r w:rsidRPr="00B30872">
        <w:rPr>
          <w:sz w:val="26"/>
          <w:szCs w:val="26"/>
          <w:lang w:eastAsia="en-US"/>
        </w:rPr>
        <w:t>в</w:t>
      </w:r>
      <w:r w:rsidRPr="00B30872">
        <w:rPr>
          <w:sz w:val="26"/>
          <w:szCs w:val="26"/>
          <w:lang w:eastAsia="en-US"/>
        </w:rPr>
        <w:t xml:space="preserve">ке комплекта документов по </w:t>
      </w:r>
      <w:r>
        <w:rPr>
          <w:sz w:val="26"/>
          <w:szCs w:val="26"/>
        </w:rPr>
        <w:t>вопросу</w:t>
      </w:r>
      <w:r w:rsidRPr="00B30872">
        <w:rPr>
          <w:sz w:val="26"/>
          <w:szCs w:val="26"/>
        </w:rPr>
        <w:t xml:space="preserve"> введени</w:t>
      </w:r>
      <w:r>
        <w:rPr>
          <w:sz w:val="26"/>
          <w:szCs w:val="26"/>
        </w:rPr>
        <w:t>я</w:t>
      </w:r>
      <w:r w:rsidRPr="00B30872">
        <w:rPr>
          <w:sz w:val="26"/>
          <w:szCs w:val="26"/>
        </w:rPr>
        <w:t xml:space="preserve"> ФГОС ООО</w:t>
      </w:r>
      <w:r w:rsidRPr="00B30872">
        <w:rPr>
          <w:sz w:val="26"/>
          <w:szCs w:val="26"/>
          <w:lang w:eastAsia="en-US"/>
        </w:rPr>
        <w:t xml:space="preserve"> (приложе</w:t>
      </w:r>
      <w:r>
        <w:rPr>
          <w:sz w:val="26"/>
          <w:szCs w:val="26"/>
          <w:lang w:eastAsia="en-US"/>
        </w:rPr>
        <w:t>ние 1).</w:t>
      </w:r>
    </w:p>
    <w:p w:rsidR="00122973" w:rsidRPr="00B30872" w:rsidRDefault="00122973" w:rsidP="0012682D">
      <w:pPr>
        <w:pStyle w:val="BodyText"/>
        <w:tabs>
          <w:tab w:val="left" w:pos="0"/>
          <w:tab w:val="left" w:pos="1134"/>
        </w:tabs>
        <w:spacing w:line="240" w:lineRule="auto"/>
        <w:ind w:firstLine="709"/>
        <w:rPr>
          <w:sz w:val="26"/>
          <w:szCs w:val="26"/>
          <w:lang w:eastAsia="en-US"/>
        </w:rPr>
      </w:pPr>
      <w:r w:rsidRPr="00B30872">
        <w:rPr>
          <w:sz w:val="26"/>
          <w:szCs w:val="26"/>
          <w:lang w:eastAsia="en-US"/>
        </w:rPr>
        <w:t>2.</w:t>
      </w:r>
      <w:r w:rsidRPr="00B30872">
        <w:rPr>
          <w:b/>
          <w:sz w:val="26"/>
          <w:szCs w:val="26"/>
          <w:lang w:eastAsia="en-US"/>
        </w:rPr>
        <w:t> </w:t>
      </w:r>
      <w:r w:rsidRPr="00B30872">
        <w:rPr>
          <w:sz w:val="26"/>
          <w:szCs w:val="26"/>
          <w:lang w:eastAsia="en-US"/>
        </w:rPr>
        <w:t xml:space="preserve">Изучить документы и материалы </w:t>
      </w:r>
      <w:r w:rsidRPr="00B30872">
        <w:rPr>
          <w:sz w:val="26"/>
          <w:szCs w:val="26"/>
        </w:rPr>
        <w:t>общеобразовательной организации по подготовке к введению ФГОС ООО</w:t>
      </w:r>
      <w:r w:rsidRPr="00B30872">
        <w:rPr>
          <w:sz w:val="26"/>
          <w:szCs w:val="26"/>
          <w:lang w:eastAsia="en-US"/>
        </w:rPr>
        <w:t xml:space="preserve"> в соответствии со всеми задачами, включе</w:t>
      </w:r>
      <w:r w:rsidRPr="00B30872">
        <w:rPr>
          <w:sz w:val="26"/>
          <w:szCs w:val="26"/>
          <w:lang w:eastAsia="en-US"/>
        </w:rPr>
        <w:t>н</w:t>
      </w:r>
      <w:r w:rsidRPr="00B30872">
        <w:rPr>
          <w:sz w:val="26"/>
          <w:szCs w:val="26"/>
          <w:lang w:eastAsia="en-US"/>
        </w:rPr>
        <w:t>ными в проверку</w:t>
      </w:r>
      <w:r>
        <w:rPr>
          <w:sz w:val="26"/>
          <w:szCs w:val="26"/>
          <w:lang w:eastAsia="en-US"/>
        </w:rPr>
        <w:t>.</w:t>
      </w:r>
    </w:p>
    <w:p w:rsidR="00122973" w:rsidRPr="00B30872" w:rsidRDefault="00122973" w:rsidP="0012682D">
      <w:pPr>
        <w:pStyle w:val="BodyText"/>
        <w:tabs>
          <w:tab w:val="left" w:pos="0"/>
          <w:tab w:val="left" w:pos="1134"/>
        </w:tabs>
        <w:spacing w:line="240" w:lineRule="auto"/>
        <w:ind w:firstLine="709"/>
        <w:rPr>
          <w:sz w:val="26"/>
          <w:szCs w:val="26"/>
          <w:lang w:eastAsia="en-US"/>
        </w:rPr>
      </w:pPr>
      <w:r w:rsidRPr="00B30872">
        <w:rPr>
          <w:sz w:val="26"/>
          <w:szCs w:val="26"/>
          <w:lang w:eastAsia="en-US"/>
        </w:rPr>
        <w:t>3. Пр</w:t>
      </w:r>
      <w:r>
        <w:rPr>
          <w:sz w:val="26"/>
          <w:szCs w:val="26"/>
          <w:lang w:eastAsia="en-US"/>
        </w:rPr>
        <w:t>оверить выполнение критерия 1.1</w:t>
      </w:r>
      <w:r w:rsidRPr="00B30872">
        <w:rPr>
          <w:sz w:val="26"/>
          <w:szCs w:val="26"/>
          <w:lang w:eastAsia="en-US"/>
        </w:rPr>
        <w:t xml:space="preserve"> задачи 1 по всем вопросам</w:t>
      </w:r>
      <w:r>
        <w:rPr>
          <w:sz w:val="26"/>
          <w:szCs w:val="26"/>
          <w:lang w:eastAsia="en-US"/>
        </w:rPr>
        <w:t>.</w:t>
      </w:r>
    </w:p>
    <w:p w:rsidR="00122973" w:rsidRPr="00B30872" w:rsidRDefault="00122973" w:rsidP="0012682D">
      <w:pPr>
        <w:pStyle w:val="BodyText"/>
        <w:tabs>
          <w:tab w:val="left" w:pos="0"/>
          <w:tab w:val="left" w:pos="1134"/>
        </w:tabs>
        <w:spacing w:line="240" w:lineRule="auto"/>
        <w:ind w:firstLine="709"/>
        <w:rPr>
          <w:sz w:val="26"/>
          <w:szCs w:val="26"/>
          <w:lang w:eastAsia="en-US"/>
        </w:rPr>
      </w:pPr>
      <w:r w:rsidRPr="00B30872">
        <w:rPr>
          <w:sz w:val="26"/>
          <w:szCs w:val="26"/>
          <w:lang w:eastAsia="en-US"/>
        </w:rPr>
        <w:t>4. Заполнить карту результатов проверки в части критерия 1.1. задачи 1 (приложение 2)</w:t>
      </w:r>
      <w:r>
        <w:rPr>
          <w:sz w:val="26"/>
          <w:szCs w:val="26"/>
          <w:lang w:eastAsia="en-US"/>
        </w:rPr>
        <w:t>.</w:t>
      </w:r>
    </w:p>
    <w:p w:rsidR="00122973" w:rsidRPr="00B30872" w:rsidRDefault="00122973" w:rsidP="0012682D">
      <w:pPr>
        <w:pStyle w:val="BodyText"/>
        <w:tabs>
          <w:tab w:val="left" w:pos="0"/>
          <w:tab w:val="left" w:pos="1134"/>
        </w:tabs>
        <w:spacing w:line="240" w:lineRule="auto"/>
        <w:ind w:firstLine="709"/>
        <w:rPr>
          <w:sz w:val="26"/>
          <w:szCs w:val="26"/>
          <w:lang w:eastAsia="en-US"/>
        </w:rPr>
      </w:pPr>
      <w:r w:rsidRPr="00B30872">
        <w:rPr>
          <w:sz w:val="26"/>
          <w:szCs w:val="26"/>
          <w:lang w:eastAsia="en-US"/>
        </w:rPr>
        <w:t>5. Сделать вывод:</w:t>
      </w:r>
    </w:p>
    <w:p w:rsidR="00122973" w:rsidRPr="00B30872" w:rsidRDefault="00122973" w:rsidP="002F1CB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если хотя бы один из вопросов не выполнен, работа общеобразовательной организации по подготовке к введению ФГОС ООО признается неэффективной, проверку завершить, составить справку;</w:t>
      </w:r>
    </w:p>
    <w:p w:rsidR="00122973" w:rsidRPr="00B30872" w:rsidRDefault="00122973" w:rsidP="0012682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 xml:space="preserve">если все вопросы критерия задачи 1 выполнены, проверку продолжить по вопросам задачи 2,  задачи 3 и т.д. </w:t>
      </w:r>
    </w:p>
    <w:p w:rsidR="00122973" w:rsidRPr="00B30872" w:rsidRDefault="00122973" w:rsidP="0012682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6. Аналогично (см. п. 3, 4, 5) проверить выполнение критериев задачи 2 и т.д.</w:t>
      </w:r>
    </w:p>
    <w:p w:rsidR="00122973" w:rsidRPr="00B30872" w:rsidRDefault="00122973" w:rsidP="0012682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7. Заполнить карту результатов проверки (приложение 2)</w:t>
      </w:r>
      <w:r>
        <w:rPr>
          <w:rFonts w:ascii="Times New Roman" w:hAnsi="Times New Roman"/>
          <w:sz w:val="26"/>
          <w:szCs w:val="26"/>
        </w:rPr>
        <w:t>.</w:t>
      </w:r>
    </w:p>
    <w:p w:rsidR="00122973" w:rsidRPr="00B30872" w:rsidRDefault="00122973" w:rsidP="0012682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 xml:space="preserve">8. Провести собеседование с руководителем образовательной организации по вопросу подготовки общеобразовательной </w:t>
      </w:r>
      <w:r>
        <w:rPr>
          <w:rFonts w:ascii="Times New Roman" w:hAnsi="Times New Roman"/>
          <w:sz w:val="26"/>
          <w:szCs w:val="26"/>
        </w:rPr>
        <w:t>организации к введению ФГОС ООО.</w:t>
      </w:r>
    </w:p>
    <w:p w:rsidR="00122973" w:rsidRPr="00B30872" w:rsidRDefault="00122973" w:rsidP="0012682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9. Составить справку. Выявленные несоответствия и нарушения из карты р</w:t>
      </w:r>
      <w:r w:rsidRPr="00B30872">
        <w:rPr>
          <w:rFonts w:ascii="Times New Roman" w:hAnsi="Times New Roman"/>
          <w:sz w:val="26"/>
          <w:szCs w:val="26"/>
        </w:rPr>
        <w:t>е</w:t>
      </w:r>
      <w:r w:rsidRPr="00B30872">
        <w:rPr>
          <w:rFonts w:ascii="Times New Roman" w:hAnsi="Times New Roman"/>
          <w:sz w:val="26"/>
          <w:szCs w:val="26"/>
        </w:rPr>
        <w:t>зультатов проверки использовать для формулировки заключений и выводов. Пр</w:t>
      </w:r>
      <w:r w:rsidRPr="00B30872">
        <w:rPr>
          <w:rFonts w:ascii="Times New Roman" w:hAnsi="Times New Roman"/>
          <w:sz w:val="26"/>
          <w:szCs w:val="26"/>
        </w:rPr>
        <w:t>о</w:t>
      </w:r>
      <w:r w:rsidRPr="00B30872">
        <w:rPr>
          <w:rFonts w:ascii="Times New Roman" w:hAnsi="Times New Roman"/>
          <w:sz w:val="26"/>
          <w:szCs w:val="26"/>
        </w:rPr>
        <w:t>ект справки предоставить руководителю образовательной организации для озн</w:t>
      </w:r>
      <w:r w:rsidRPr="00B30872">
        <w:rPr>
          <w:rFonts w:ascii="Times New Roman" w:hAnsi="Times New Roman"/>
          <w:sz w:val="26"/>
          <w:szCs w:val="26"/>
        </w:rPr>
        <w:t>а</w:t>
      </w:r>
      <w:r w:rsidRPr="00B30872">
        <w:rPr>
          <w:rFonts w:ascii="Times New Roman" w:hAnsi="Times New Roman"/>
          <w:sz w:val="26"/>
          <w:szCs w:val="26"/>
        </w:rPr>
        <w:t xml:space="preserve">комления и визирования. </w:t>
      </w:r>
    </w:p>
    <w:p w:rsidR="00122973" w:rsidRPr="00B30872" w:rsidRDefault="00122973" w:rsidP="00E87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2973" w:rsidRPr="00B30872" w:rsidRDefault="00122973" w:rsidP="00946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1848" w:tblpY="290"/>
        <w:tblW w:w="9464" w:type="dxa"/>
        <w:tblLayout w:type="fixed"/>
        <w:tblLook w:val="0000"/>
      </w:tblPr>
      <w:tblGrid>
        <w:gridCol w:w="5211"/>
        <w:gridCol w:w="4253"/>
      </w:tblGrid>
      <w:tr w:rsidR="00122973" w:rsidRPr="0024665B" w:rsidTr="002D245F">
        <w:tc>
          <w:tcPr>
            <w:tcW w:w="5211" w:type="dxa"/>
          </w:tcPr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  <w:r w:rsidRPr="00B30872">
              <w:rPr>
                <w:sz w:val="26"/>
                <w:szCs w:val="26"/>
                <w:lang w:eastAsia="en-US"/>
              </w:rPr>
              <w:t>Инструкцию составил:</w:t>
            </w:r>
          </w:p>
          <w:p w:rsidR="00122973" w:rsidRPr="00123ABB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  <w:r w:rsidRPr="00B30872">
              <w:rPr>
                <w:sz w:val="26"/>
                <w:szCs w:val="26"/>
                <w:lang w:eastAsia="en-US"/>
              </w:rPr>
              <w:t xml:space="preserve">главный специалист </w:t>
            </w:r>
            <w:r>
              <w:t xml:space="preserve"> </w:t>
            </w:r>
            <w:r w:rsidRPr="00123ABB">
              <w:rPr>
                <w:sz w:val="26"/>
                <w:szCs w:val="26"/>
              </w:rPr>
              <w:t>комитета по образов</w:t>
            </w:r>
            <w:r w:rsidRPr="00123ABB">
              <w:rPr>
                <w:sz w:val="26"/>
                <w:szCs w:val="26"/>
              </w:rPr>
              <w:t>а</w:t>
            </w:r>
            <w:r w:rsidRPr="00123ABB">
              <w:rPr>
                <w:sz w:val="26"/>
                <w:szCs w:val="26"/>
              </w:rPr>
              <w:t>нию Егорьевского района  Алтайского края</w:t>
            </w:r>
            <w:r w:rsidRPr="00123ABB">
              <w:rPr>
                <w:sz w:val="26"/>
                <w:szCs w:val="26"/>
                <w:lang w:eastAsia="en-US"/>
              </w:rPr>
              <w:t xml:space="preserve"> </w:t>
            </w:r>
            <w:r w:rsidRPr="00123ABB">
              <w:rPr>
                <w:sz w:val="26"/>
                <w:szCs w:val="26"/>
                <w:lang w:eastAsia="en-US"/>
              </w:rPr>
              <w:tab/>
            </w:r>
          </w:p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  <w:r w:rsidRPr="00B30872">
              <w:rPr>
                <w:sz w:val="26"/>
                <w:szCs w:val="26"/>
                <w:lang w:eastAsia="en-US"/>
              </w:rPr>
              <w:t>СОГЛАСОВАНО:</w:t>
            </w:r>
          </w:p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</w:t>
            </w:r>
            <w:r>
              <w:t xml:space="preserve"> </w:t>
            </w:r>
            <w:r w:rsidRPr="00692EB8">
              <w:rPr>
                <w:sz w:val="26"/>
                <w:szCs w:val="26"/>
              </w:rPr>
              <w:t>комитета по образ</w:t>
            </w:r>
            <w:r w:rsidRPr="00692EB8">
              <w:rPr>
                <w:sz w:val="26"/>
                <w:szCs w:val="26"/>
              </w:rPr>
              <w:t>о</w:t>
            </w:r>
            <w:r w:rsidRPr="00692EB8">
              <w:rPr>
                <w:sz w:val="26"/>
                <w:szCs w:val="26"/>
              </w:rPr>
              <w:t>ванию Егорьевского района  Алтайского края</w:t>
            </w:r>
          </w:p>
        </w:tc>
        <w:tc>
          <w:tcPr>
            <w:tcW w:w="4253" w:type="dxa"/>
          </w:tcPr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  <w:r w:rsidRPr="00B30872">
              <w:rPr>
                <w:sz w:val="26"/>
                <w:szCs w:val="26"/>
                <w:lang w:eastAsia="en-US"/>
              </w:rPr>
              <w:t xml:space="preserve">                              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  <w:r w:rsidRPr="00B30872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Е.В. Фомич</w:t>
            </w:r>
            <w:r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ва</w:t>
            </w:r>
            <w:r w:rsidRPr="00B30872">
              <w:rPr>
                <w:sz w:val="26"/>
                <w:szCs w:val="26"/>
                <w:lang w:eastAsia="en-US"/>
              </w:rPr>
              <w:t xml:space="preserve">                                      </w:t>
            </w:r>
          </w:p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22973" w:rsidRPr="00B30872" w:rsidRDefault="00122973" w:rsidP="002D245F">
            <w:pPr>
              <w:pStyle w:val="1"/>
              <w:spacing w:line="240" w:lineRule="exact"/>
              <w:rPr>
                <w:sz w:val="26"/>
                <w:szCs w:val="26"/>
                <w:lang w:eastAsia="en-US"/>
              </w:rPr>
            </w:pPr>
            <w:r w:rsidRPr="00B30872">
              <w:rPr>
                <w:sz w:val="26"/>
                <w:szCs w:val="26"/>
                <w:lang w:eastAsia="en-US"/>
              </w:rPr>
              <w:t xml:space="preserve">                             </w:t>
            </w:r>
            <w:r>
              <w:rPr>
                <w:sz w:val="26"/>
                <w:szCs w:val="26"/>
                <w:lang w:eastAsia="en-US"/>
              </w:rPr>
              <w:t xml:space="preserve">     </w:t>
            </w:r>
            <w:r w:rsidRPr="00B3087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Т.М. Шулен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на</w:t>
            </w:r>
          </w:p>
        </w:tc>
      </w:tr>
    </w:tbl>
    <w:p w:rsidR="00122973" w:rsidRPr="00B30872" w:rsidRDefault="00122973" w:rsidP="006C08ED">
      <w:pPr>
        <w:pStyle w:val="NormalWeb"/>
        <w:spacing w:before="0" w:beforeAutospacing="0" w:after="0" w:afterAutospacing="0"/>
        <w:jc w:val="right"/>
        <w:outlineLvl w:val="2"/>
        <w:rPr>
          <w:sz w:val="26"/>
          <w:szCs w:val="26"/>
        </w:rPr>
      </w:pPr>
    </w:p>
    <w:p w:rsidR="00122973" w:rsidRDefault="00122973" w:rsidP="00346E0F">
      <w:pPr>
        <w:pStyle w:val="NormalWeb"/>
        <w:spacing w:before="0" w:beforeAutospacing="0" w:after="0" w:afterAutospacing="0"/>
        <w:outlineLvl w:val="2"/>
        <w:rPr>
          <w:sz w:val="26"/>
          <w:szCs w:val="26"/>
        </w:rPr>
      </w:pPr>
    </w:p>
    <w:p w:rsidR="00122973" w:rsidRDefault="00122973" w:rsidP="00346E0F">
      <w:pPr>
        <w:pStyle w:val="NormalWeb"/>
        <w:spacing w:before="0" w:beforeAutospacing="0" w:after="0" w:afterAutospacing="0"/>
        <w:outlineLvl w:val="2"/>
        <w:rPr>
          <w:sz w:val="26"/>
          <w:szCs w:val="26"/>
        </w:rPr>
      </w:pPr>
    </w:p>
    <w:p w:rsidR="00122973" w:rsidRDefault="00122973" w:rsidP="00346E0F">
      <w:pPr>
        <w:pStyle w:val="NormalWeb"/>
        <w:spacing w:before="0" w:beforeAutospacing="0" w:after="0" w:afterAutospacing="0"/>
        <w:outlineLvl w:val="2"/>
        <w:rPr>
          <w:sz w:val="26"/>
          <w:szCs w:val="26"/>
        </w:rPr>
      </w:pPr>
    </w:p>
    <w:p w:rsidR="00122973" w:rsidRPr="00B30872" w:rsidRDefault="00122973" w:rsidP="00346E0F">
      <w:pPr>
        <w:pStyle w:val="NormalWeb"/>
        <w:spacing w:before="0" w:beforeAutospacing="0" w:after="0" w:afterAutospacing="0"/>
        <w:outlineLvl w:val="2"/>
        <w:rPr>
          <w:sz w:val="26"/>
          <w:szCs w:val="26"/>
        </w:rPr>
      </w:pPr>
    </w:p>
    <w:tbl>
      <w:tblPr>
        <w:tblW w:w="9579" w:type="dxa"/>
        <w:tblLook w:val="00A0"/>
      </w:tblPr>
      <w:tblGrid>
        <w:gridCol w:w="5209"/>
        <w:gridCol w:w="4370"/>
      </w:tblGrid>
      <w:tr w:rsidR="00122973" w:rsidRPr="0024665B" w:rsidTr="0024665B">
        <w:trPr>
          <w:trHeight w:val="1110"/>
        </w:trPr>
        <w:tc>
          <w:tcPr>
            <w:tcW w:w="5209" w:type="dxa"/>
          </w:tcPr>
          <w:p w:rsidR="00122973" w:rsidRPr="0024665B" w:rsidRDefault="00122973" w:rsidP="0024665B">
            <w:pPr>
              <w:pStyle w:val="NormalWeb"/>
              <w:spacing w:before="0" w:beforeAutospacing="0" w:after="0" w:afterAutospacing="0"/>
              <w:outlineLvl w:val="2"/>
              <w:rPr>
                <w:sz w:val="26"/>
                <w:szCs w:val="26"/>
              </w:rPr>
            </w:pPr>
          </w:p>
        </w:tc>
        <w:tc>
          <w:tcPr>
            <w:tcW w:w="4370" w:type="dxa"/>
          </w:tcPr>
          <w:p w:rsidR="00122973" w:rsidRPr="0024665B" w:rsidRDefault="00122973" w:rsidP="0024665B">
            <w:pPr>
              <w:pStyle w:val="NormalWeb"/>
              <w:spacing w:before="0" w:beforeAutospacing="0" w:after="0" w:afterAutospacing="0"/>
              <w:jc w:val="both"/>
              <w:outlineLvl w:val="2"/>
              <w:rPr>
                <w:sz w:val="26"/>
                <w:szCs w:val="26"/>
              </w:rPr>
            </w:pPr>
            <w:r w:rsidRPr="0024665B">
              <w:rPr>
                <w:sz w:val="26"/>
                <w:szCs w:val="26"/>
              </w:rPr>
              <w:t>ПРИЛОЖЕНИЕ 1</w:t>
            </w:r>
          </w:p>
          <w:p w:rsidR="00122973" w:rsidRPr="0024665B" w:rsidRDefault="00122973" w:rsidP="0024665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 инструкции по проведению пр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верки в рамках учредительного ко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троля </w:t>
            </w:r>
          </w:p>
        </w:tc>
      </w:tr>
    </w:tbl>
    <w:p w:rsidR="00122973" w:rsidRPr="00B30872" w:rsidRDefault="00122973" w:rsidP="00346E0F">
      <w:pPr>
        <w:pStyle w:val="NormalWeb"/>
        <w:spacing w:before="0" w:beforeAutospacing="0" w:after="0" w:afterAutospacing="0"/>
        <w:outlineLvl w:val="2"/>
        <w:rPr>
          <w:sz w:val="26"/>
          <w:szCs w:val="26"/>
        </w:rPr>
      </w:pPr>
    </w:p>
    <w:p w:rsidR="00122973" w:rsidRPr="00D765AD" w:rsidRDefault="00122973" w:rsidP="006C08ED">
      <w:pPr>
        <w:pStyle w:val="NormalWeb"/>
        <w:spacing w:before="0" w:beforeAutospacing="0" w:after="0" w:afterAutospacing="0"/>
        <w:jc w:val="right"/>
        <w:outlineLvl w:val="2"/>
        <w:rPr>
          <w:sz w:val="32"/>
          <w:szCs w:val="26"/>
        </w:rPr>
      </w:pPr>
    </w:p>
    <w:p w:rsidR="00122973" w:rsidRPr="00B30872" w:rsidRDefault="00122973" w:rsidP="006C08ED">
      <w:pPr>
        <w:pStyle w:val="NormalWeb"/>
        <w:spacing w:before="0" w:beforeAutospacing="0" w:after="0" w:afterAutospacing="0"/>
        <w:jc w:val="right"/>
        <w:outlineLvl w:val="2"/>
        <w:rPr>
          <w:sz w:val="26"/>
          <w:szCs w:val="26"/>
        </w:rPr>
      </w:pPr>
    </w:p>
    <w:p w:rsidR="00122973" w:rsidRPr="00B30872" w:rsidRDefault="00122973" w:rsidP="0012682D">
      <w:pPr>
        <w:pStyle w:val="BodyText"/>
        <w:jc w:val="center"/>
        <w:rPr>
          <w:bCs/>
          <w:sz w:val="26"/>
          <w:szCs w:val="26"/>
        </w:rPr>
      </w:pPr>
      <w:r w:rsidRPr="00B30872">
        <w:rPr>
          <w:bCs/>
          <w:sz w:val="26"/>
          <w:szCs w:val="26"/>
        </w:rPr>
        <w:t xml:space="preserve">СПИСОК ДОКУМЕНТОВ </w:t>
      </w:r>
    </w:p>
    <w:p w:rsidR="00122973" w:rsidRPr="00B30872" w:rsidRDefault="00122973" w:rsidP="0012682D">
      <w:pPr>
        <w:pStyle w:val="BodyText"/>
        <w:jc w:val="center"/>
        <w:rPr>
          <w:bCs/>
          <w:sz w:val="26"/>
          <w:szCs w:val="26"/>
        </w:rPr>
      </w:pPr>
      <w:r w:rsidRPr="00B30872">
        <w:rPr>
          <w:bCs/>
          <w:sz w:val="26"/>
          <w:szCs w:val="26"/>
        </w:rPr>
        <w:t xml:space="preserve">для проведения учредительного контроля по теме </w:t>
      </w:r>
    </w:p>
    <w:p w:rsidR="00122973" w:rsidRPr="00B30872" w:rsidRDefault="00122973" w:rsidP="0012682D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«Готовность общеобразовательной организации к введению</w:t>
      </w:r>
    </w:p>
    <w:p w:rsidR="00122973" w:rsidRPr="00B30872" w:rsidRDefault="00122973" w:rsidP="0012682D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федерального государственного образовательного стандарта</w:t>
      </w:r>
    </w:p>
    <w:p w:rsidR="00122973" w:rsidRPr="00B30872" w:rsidRDefault="00122973" w:rsidP="0012682D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основного общего образования»</w:t>
      </w:r>
    </w:p>
    <w:p w:rsidR="00122973" w:rsidRPr="00D765AD" w:rsidRDefault="00122973" w:rsidP="006C08ED">
      <w:pPr>
        <w:pStyle w:val="BodyText"/>
        <w:spacing w:line="240" w:lineRule="auto"/>
        <w:ind w:firstLine="567"/>
        <w:jc w:val="center"/>
        <w:rPr>
          <w:bCs/>
          <w:sz w:val="32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252"/>
        <w:gridCol w:w="4253"/>
      </w:tblGrid>
      <w:tr w:rsidR="00122973" w:rsidRPr="0024665B" w:rsidTr="00EE6005">
        <w:tc>
          <w:tcPr>
            <w:tcW w:w="851" w:type="dxa"/>
          </w:tcPr>
          <w:p w:rsidR="00122973" w:rsidRPr="00B30872" w:rsidRDefault="00122973" w:rsidP="00E21350">
            <w:pPr>
              <w:pStyle w:val="NormalWeb"/>
              <w:spacing w:before="0" w:beforeAutospacing="0" w:after="0" w:afterAutospacing="0"/>
              <w:ind w:right="75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B30872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252" w:type="dxa"/>
            <w:vAlign w:val="center"/>
          </w:tcPr>
          <w:p w:rsidR="00122973" w:rsidRPr="00B30872" w:rsidRDefault="00122973" w:rsidP="00E21350">
            <w:pPr>
              <w:pStyle w:val="NormalWeb"/>
              <w:spacing w:before="0" w:beforeAutospacing="0" w:after="0" w:afterAutospacing="0"/>
              <w:ind w:right="75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B30872">
              <w:rPr>
                <w:sz w:val="26"/>
                <w:szCs w:val="26"/>
                <w:lang w:eastAsia="en-US"/>
              </w:rPr>
              <w:t>Вопросы,</w:t>
            </w:r>
          </w:p>
          <w:p w:rsidR="00122973" w:rsidRPr="00B30872" w:rsidRDefault="00122973" w:rsidP="00E21350">
            <w:pPr>
              <w:pStyle w:val="NormalWeb"/>
              <w:spacing w:before="0" w:beforeAutospacing="0" w:after="0" w:afterAutospacing="0"/>
              <w:ind w:right="75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B30872">
              <w:rPr>
                <w:sz w:val="26"/>
                <w:szCs w:val="26"/>
                <w:lang w:eastAsia="en-US"/>
              </w:rPr>
              <w:t>подлежащие проверке</w:t>
            </w:r>
          </w:p>
        </w:tc>
        <w:tc>
          <w:tcPr>
            <w:tcW w:w="4253" w:type="dxa"/>
            <w:vAlign w:val="center"/>
          </w:tcPr>
          <w:p w:rsidR="00122973" w:rsidRPr="00B30872" w:rsidRDefault="00122973" w:rsidP="00E21350">
            <w:pPr>
              <w:pStyle w:val="NormalWeb"/>
              <w:spacing w:before="0" w:beforeAutospacing="0" w:after="0" w:afterAutospacing="0"/>
              <w:ind w:right="75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B30872">
              <w:rPr>
                <w:sz w:val="26"/>
                <w:szCs w:val="26"/>
                <w:lang w:eastAsia="en-US"/>
              </w:rPr>
              <w:t>Документы</w:t>
            </w:r>
          </w:p>
        </w:tc>
      </w:tr>
    </w:tbl>
    <w:p w:rsidR="00122973" w:rsidRPr="00B30872" w:rsidRDefault="00122973" w:rsidP="006C08ED">
      <w:pPr>
        <w:pStyle w:val="BodyText"/>
        <w:spacing w:line="240" w:lineRule="auto"/>
        <w:ind w:firstLine="567"/>
        <w:jc w:val="center"/>
        <w:rPr>
          <w:bCs/>
          <w:sz w:val="2"/>
          <w:szCs w:val="2"/>
        </w:rPr>
      </w:pPr>
    </w:p>
    <w:p w:rsidR="00122973" w:rsidRPr="00B30872" w:rsidRDefault="00122973" w:rsidP="006C08ED">
      <w:pPr>
        <w:pStyle w:val="BodyText"/>
        <w:spacing w:line="240" w:lineRule="auto"/>
        <w:ind w:firstLine="567"/>
        <w:jc w:val="center"/>
        <w:rPr>
          <w:bCs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252"/>
        <w:gridCol w:w="4253"/>
      </w:tblGrid>
      <w:tr w:rsidR="00122973" w:rsidRPr="0024665B" w:rsidTr="00461D5A">
        <w:trPr>
          <w:tblHeader/>
        </w:trPr>
        <w:tc>
          <w:tcPr>
            <w:tcW w:w="851" w:type="dxa"/>
          </w:tcPr>
          <w:p w:rsidR="00122973" w:rsidRPr="00747501" w:rsidRDefault="00122973" w:rsidP="006D647E">
            <w:pPr>
              <w:pStyle w:val="NormalWeb"/>
              <w:spacing w:before="0" w:beforeAutospacing="0" w:after="0" w:afterAutospacing="0"/>
              <w:ind w:right="75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52" w:type="dxa"/>
            <w:vAlign w:val="center"/>
          </w:tcPr>
          <w:p w:rsidR="00122973" w:rsidRPr="00747501" w:rsidRDefault="00122973" w:rsidP="006D647E">
            <w:pPr>
              <w:pStyle w:val="NormalWeb"/>
              <w:spacing w:before="0" w:beforeAutospacing="0" w:after="0" w:afterAutospacing="0"/>
              <w:ind w:right="75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53" w:type="dxa"/>
            <w:vAlign w:val="center"/>
          </w:tcPr>
          <w:p w:rsidR="00122973" w:rsidRPr="00747501" w:rsidRDefault="00122973" w:rsidP="006D647E">
            <w:pPr>
              <w:pStyle w:val="NormalWeb"/>
              <w:spacing w:before="0" w:beforeAutospacing="0" w:after="0" w:afterAutospacing="0"/>
              <w:ind w:right="75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122973" w:rsidRPr="0024665B" w:rsidTr="00461D5A">
        <w:tc>
          <w:tcPr>
            <w:tcW w:w="9356" w:type="dxa"/>
            <w:gridSpan w:val="3"/>
          </w:tcPr>
          <w:p w:rsidR="00122973" w:rsidRPr="0024665B" w:rsidRDefault="00122973" w:rsidP="00B671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Критерий 1.1. Перечень локальных актов общеобразовательной организации с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ответствует требованиям ФГОС ООО</w:t>
            </w:r>
          </w:p>
        </w:tc>
      </w:tr>
      <w:tr w:rsidR="00122973" w:rsidRPr="0024665B" w:rsidTr="00461D5A">
        <w:trPr>
          <w:trHeight w:val="308"/>
        </w:trPr>
        <w:tc>
          <w:tcPr>
            <w:tcW w:w="851" w:type="dxa"/>
          </w:tcPr>
          <w:p w:rsidR="00122973" w:rsidRPr="0024665B" w:rsidRDefault="00122973" w:rsidP="002F5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122973" w:rsidRPr="0024665B" w:rsidRDefault="00122973" w:rsidP="004369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перечня локальных актов образовательной организации требованиями ФГОС ООО</w:t>
            </w:r>
          </w:p>
        </w:tc>
        <w:tc>
          <w:tcPr>
            <w:tcW w:w="4253" w:type="dxa"/>
          </w:tcPr>
          <w:p w:rsidR="00122973" w:rsidRPr="00747501" w:rsidRDefault="00122973" w:rsidP="00E212C2">
            <w:pPr>
              <w:pStyle w:val="NormalWeb"/>
              <w:spacing w:before="0" w:beforeAutospacing="0" w:after="0" w:afterAutospacing="0"/>
              <w:ind w:right="75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  <w:lang w:eastAsia="en-US"/>
              </w:rPr>
              <w:t>Устав общеобразовательной орг</w:t>
            </w:r>
            <w:r w:rsidRPr="00747501">
              <w:rPr>
                <w:sz w:val="26"/>
                <w:szCs w:val="26"/>
                <w:lang w:eastAsia="en-US"/>
              </w:rPr>
              <w:t>а</w:t>
            </w:r>
            <w:r w:rsidRPr="00747501">
              <w:rPr>
                <w:sz w:val="26"/>
                <w:szCs w:val="26"/>
                <w:lang w:eastAsia="en-US"/>
              </w:rPr>
              <w:t>низации;</w:t>
            </w:r>
          </w:p>
          <w:p w:rsidR="00122973" w:rsidRPr="00747501" w:rsidRDefault="00122973" w:rsidP="004369BF">
            <w:pPr>
              <w:pStyle w:val="NormalWeb"/>
              <w:spacing w:before="0" w:beforeAutospacing="0" w:after="0" w:afterAutospacing="0"/>
              <w:ind w:right="75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  <w:lang w:eastAsia="en-US"/>
              </w:rPr>
              <w:t>ООП ООО;</w:t>
            </w:r>
          </w:p>
          <w:p w:rsidR="00122973" w:rsidRPr="00747501" w:rsidRDefault="00122973" w:rsidP="004369BF">
            <w:pPr>
              <w:pStyle w:val="NormalWeb"/>
              <w:spacing w:before="0" w:beforeAutospacing="0" w:after="0" w:afterAutospacing="0"/>
              <w:ind w:right="75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  <w:lang w:eastAsia="en-US"/>
              </w:rPr>
              <w:t xml:space="preserve">учебный план;  </w:t>
            </w:r>
          </w:p>
          <w:p w:rsidR="00122973" w:rsidRPr="00747501" w:rsidRDefault="00122973" w:rsidP="00E212C2">
            <w:pPr>
              <w:pStyle w:val="NormalWeb"/>
              <w:spacing w:before="0" w:beforeAutospacing="0" w:after="0" w:afterAutospacing="0"/>
              <w:ind w:right="75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</w:rPr>
              <w:t>рабочие программы учебных предметов и курсов</w:t>
            </w:r>
            <w:r w:rsidRPr="00747501">
              <w:rPr>
                <w:sz w:val="26"/>
                <w:szCs w:val="26"/>
                <w:lang w:eastAsia="en-US"/>
              </w:rPr>
              <w:t xml:space="preserve"> и др.</w:t>
            </w:r>
          </w:p>
        </w:tc>
      </w:tr>
      <w:tr w:rsidR="00122973" w:rsidRPr="0024665B" w:rsidTr="00461D5A">
        <w:trPr>
          <w:trHeight w:val="294"/>
        </w:trPr>
        <w:tc>
          <w:tcPr>
            <w:tcW w:w="9356" w:type="dxa"/>
            <w:gridSpan w:val="3"/>
          </w:tcPr>
          <w:p w:rsidR="00122973" w:rsidRPr="0024665B" w:rsidRDefault="00122973" w:rsidP="00DA59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Критерий 1.2. Обеспечено информирование родительской общественности о вв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дении ФГОС ООО</w:t>
            </w:r>
          </w:p>
        </w:tc>
      </w:tr>
      <w:tr w:rsidR="00122973" w:rsidRPr="0024665B" w:rsidTr="00461D5A">
        <w:trPr>
          <w:trHeight w:val="285"/>
        </w:trPr>
        <w:tc>
          <w:tcPr>
            <w:tcW w:w="851" w:type="dxa"/>
          </w:tcPr>
          <w:p w:rsidR="00122973" w:rsidRPr="0024665B" w:rsidRDefault="00122973" w:rsidP="002F5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122973" w:rsidRPr="0024665B" w:rsidRDefault="00122973" w:rsidP="00E212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факт информирования родительской общественности о деятельности общеобразовательной организации посредством размещ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ния на официальном сайте док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у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ментов по введению ФГОС ООО</w:t>
            </w:r>
          </w:p>
        </w:tc>
        <w:tc>
          <w:tcPr>
            <w:tcW w:w="4253" w:type="dxa"/>
          </w:tcPr>
          <w:p w:rsidR="00122973" w:rsidRPr="0024665B" w:rsidRDefault="00122973" w:rsidP="00DA5905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Документы, размещенные на оф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и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циальном сайте общеобразовател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ь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ной организации:</w:t>
            </w:r>
          </w:p>
          <w:p w:rsidR="00122973" w:rsidRPr="00747501" w:rsidRDefault="00122973" w:rsidP="00747501">
            <w:pPr>
              <w:pStyle w:val="NormalWeb"/>
              <w:spacing w:before="0" w:beforeAutospacing="0" w:after="0" w:afterAutospacing="0"/>
              <w:ind w:right="75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  <w:lang w:eastAsia="en-US"/>
              </w:rPr>
              <w:t>Устав общеобразовательной орг</w:t>
            </w:r>
            <w:r w:rsidRPr="00747501">
              <w:rPr>
                <w:sz w:val="26"/>
                <w:szCs w:val="26"/>
                <w:lang w:eastAsia="en-US"/>
              </w:rPr>
              <w:t>а</w:t>
            </w:r>
            <w:r w:rsidRPr="00747501">
              <w:rPr>
                <w:sz w:val="26"/>
                <w:szCs w:val="26"/>
                <w:lang w:eastAsia="en-US"/>
              </w:rPr>
              <w:t>низации;</w:t>
            </w:r>
          </w:p>
          <w:p w:rsidR="00122973" w:rsidRPr="00747501" w:rsidRDefault="00122973" w:rsidP="00747501">
            <w:pPr>
              <w:pStyle w:val="NormalWeb"/>
              <w:spacing w:before="0" w:beforeAutospacing="0" w:after="0" w:afterAutospacing="0"/>
              <w:ind w:right="75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  <w:lang w:eastAsia="en-US"/>
              </w:rPr>
              <w:t>ООП ООО;</w:t>
            </w:r>
          </w:p>
          <w:p w:rsidR="00122973" w:rsidRPr="00747501" w:rsidRDefault="00122973" w:rsidP="00747501">
            <w:pPr>
              <w:pStyle w:val="NormalWeb"/>
              <w:spacing w:before="0" w:beforeAutospacing="0" w:after="0" w:afterAutospacing="0"/>
              <w:ind w:right="75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47501">
              <w:rPr>
                <w:sz w:val="26"/>
                <w:szCs w:val="26"/>
                <w:lang w:eastAsia="en-US"/>
              </w:rPr>
              <w:t xml:space="preserve">учебный план;  </w:t>
            </w:r>
          </w:p>
          <w:p w:rsidR="00122973" w:rsidRPr="0024665B" w:rsidRDefault="00122973" w:rsidP="00747501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рабочие программы учебных пре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д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метов и курсов и др.</w:t>
            </w:r>
          </w:p>
        </w:tc>
      </w:tr>
      <w:tr w:rsidR="00122973" w:rsidRPr="0024665B" w:rsidTr="00461D5A">
        <w:trPr>
          <w:trHeight w:val="276"/>
        </w:trPr>
        <w:tc>
          <w:tcPr>
            <w:tcW w:w="9356" w:type="dxa"/>
            <w:gridSpan w:val="3"/>
          </w:tcPr>
          <w:p w:rsidR="00122973" w:rsidRPr="0024665B" w:rsidRDefault="00122973" w:rsidP="00E212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Критерий 2.1. Структура ООП ООО соответствует требованиям ФГОС ООО</w:t>
            </w:r>
          </w:p>
        </w:tc>
      </w:tr>
      <w:tr w:rsidR="00122973" w:rsidRPr="0024665B" w:rsidTr="00461D5A">
        <w:trPr>
          <w:trHeight w:val="251"/>
        </w:trPr>
        <w:tc>
          <w:tcPr>
            <w:tcW w:w="851" w:type="dxa"/>
          </w:tcPr>
          <w:p w:rsidR="00122973" w:rsidRPr="0024665B" w:rsidRDefault="00122973" w:rsidP="002F5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122973" w:rsidRPr="0024665B" w:rsidRDefault="00122973" w:rsidP="0056212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структуры ООП ООО требованиям ФГОС ООО</w:t>
            </w:r>
          </w:p>
        </w:tc>
        <w:tc>
          <w:tcPr>
            <w:tcW w:w="4253" w:type="dxa"/>
          </w:tcPr>
          <w:p w:rsidR="00122973" w:rsidRPr="0024665B" w:rsidRDefault="00122973" w:rsidP="0056212F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ООП ООО</w:t>
            </w:r>
          </w:p>
        </w:tc>
      </w:tr>
      <w:tr w:rsidR="00122973" w:rsidRPr="0024665B" w:rsidTr="00461D5A">
        <w:trPr>
          <w:trHeight w:val="251"/>
        </w:trPr>
        <w:tc>
          <w:tcPr>
            <w:tcW w:w="9356" w:type="dxa"/>
            <w:gridSpan w:val="3"/>
          </w:tcPr>
          <w:p w:rsidR="00122973" w:rsidRPr="0024665B" w:rsidRDefault="00122973" w:rsidP="0056212F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Критерий 2.2. Содержание ООП ООО соответствует требованиям ФГОС ООО</w:t>
            </w:r>
          </w:p>
        </w:tc>
      </w:tr>
      <w:tr w:rsidR="00122973" w:rsidRPr="0024665B" w:rsidTr="00461D5A">
        <w:trPr>
          <w:trHeight w:val="922"/>
        </w:trPr>
        <w:tc>
          <w:tcPr>
            <w:tcW w:w="851" w:type="dxa"/>
          </w:tcPr>
          <w:p w:rsidR="00122973" w:rsidRPr="0024665B" w:rsidRDefault="00122973" w:rsidP="00C85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122973" w:rsidRPr="0024665B" w:rsidRDefault="00122973" w:rsidP="00545A6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содерж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ния ООП ООО требованиям ФГОС ООО</w:t>
            </w:r>
          </w:p>
        </w:tc>
        <w:tc>
          <w:tcPr>
            <w:tcW w:w="4253" w:type="dxa"/>
          </w:tcPr>
          <w:p w:rsidR="00122973" w:rsidRPr="0024665B" w:rsidRDefault="00122973" w:rsidP="00C85AC3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ООП ООО</w:t>
            </w:r>
          </w:p>
        </w:tc>
      </w:tr>
      <w:tr w:rsidR="00122973" w:rsidRPr="0024665B" w:rsidTr="00461D5A">
        <w:trPr>
          <w:trHeight w:val="251"/>
        </w:trPr>
        <w:tc>
          <w:tcPr>
            <w:tcW w:w="9356" w:type="dxa"/>
            <w:gridSpan w:val="3"/>
          </w:tcPr>
          <w:p w:rsidR="00122973" w:rsidRPr="0024665B" w:rsidRDefault="00122973" w:rsidP="00C85AC3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Критерий 3.1. Кадровые условия соответствуют требованиям ФГОС ООО</w:t>
            </w:r>
          </w:p>
        </w:tc>
      </w:tr>
      <w:tr w:rsidR="00122973" w:rsidRPr="0024665B" w:rsidTr="00461D5A">
        <w:trPr>
          <w:trHeight w:val="251"/>
        </w:trPr>
        <w:tc>
          <w:tcPr>
            <w:tcW w:w="851" w:type="dxa"/>
          </w:tcPr>
          <w:p w:rsidR="00122973" w:rsidRPr="0024665B" w:rsidRDefault="00122973" w:rsidP="006D647E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122973" w:rsidRPr="0024665B" w:rsidRDefault="00122973" w:rsidP="00E212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кадровых условий общеобразовательной 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ганизации требованиям ФГОС ООО</w:t>
            </w:r>
          </w:p>
        </w:tc>
        <w:tc>
          <w:tcPr>
            <w:tcW w:w="4253" w:type="dxa"/>
          </w:tcPr>
          <w:p w:rsidR="00122973" w:rsidRPr="0024665B" w:rsidRDefault="00122973" w:rsidP="006D46DE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Документы об образовании и п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вышении квалификации педагог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и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ческих работников;</w:t>
            </w:r>
          </w:p>
          <w:p w:rsidR="00122973" w:rsidRPr="0024665B" w:rsidRDefault="00122973" w:rsidP="006D46DE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ООП ООО;</w:t>
            </w:r>
          </w:p>
          <w:p w:rsidR="00122973" w:rsidRPr="0024665B" w:rsidRDefault="00122973" w:rsidP="006D46DE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тарификационный список и др.</w:t>
            </w:r>
          </w:p>
        </w:tc>
      </w:tr>
      <w:tr w:rsidR="00122973" w:rsidRPr="0024665B" w:rsidTr="00461D5A">
        <w:trPr>
          <w:trHeight w:val="251"/>
        </w:trPr>
        <w:tc>
          <w:tcPr>
            <w:tcW w:w="9356" w:type="dxa"/>
            <w:gridSpan w:val="3"/>
          </w:tcPr>
          <w:p w:rsidR="00122973" w:rsidRPr="0024665B" w:rsidRDefault="00122973" w:rsidP="00C85AC3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Критерий 3.2. Материально-технические условия соответствуют требованиям ФГОС ООО</w:t>
            </w:r>
          </w:p>
        </w:tc>
      </w:tr>
      <w:tr w:rsidR="00122973" w:rsidRPr="0024665B" w:rsidTr="00461D5A">
        <w:trPr>
          <w:trHeight w:val="251"/>
        </w:trPr>
        <w:tc>
          <w:tcPr>
            <w:tcW w:w="851" w:type="dxa"/>
          </w:tcPr>
          <w:p w:rsidR="00122973" w:rsidRPr="0024665B" w:rsidRDefault="00122973" w:rsidP="006D647E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122973" w:rsidRPr="0024665B" w:rsidRDefault="00122973" w:rsidP="00E212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матер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и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ально-технических условий общ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образовательной организации тр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бованиям ФГОС ООО</w:t>
            </w:r>
          </w:p>
        </w:tc>
        <w:tc>
          <w:tcPr>
            <w:tcW w:w="4253" w:type="dxa"/>
          </w:tcPr>
          <w:p w:rsidR="00122973" w:rsidRPr="0024665B" w:rsidRDefault="00122973" w:rsidP="00E212C2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ООП ООО;</w:t>
            </w:r>
          </w:p>
          <w:p w:rsidR="00122973" w:rsidRPr="0024665B" w:rsidRDefault="00122973" w:rsidP="00E212C2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паспорта учебных кабинетов;</w:t>
            </w:r>
          </w:p>
          <w:p w:rsidR="00122973" w:rsidRPr="0024665B" w:rsidRDefault="00122973" w:rsidP="00C85AC3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положение о БИЦ и др.</w:t>
            </w:r>
          </w:p>
        </w:tc>
      </w:tr>
      <w:tr w:rsidR="00122973" w:rsidRPr="0024665B" w:rsidTr="00461D5A">
        <w:trPr>
          <w:trHeight w:val="251"/>
        </w:trPr>
        <w:tc>
          <w:tcPr>
            <w:tcW w:w="9356" w:type="dxa"/>
            <w:gridSpan w:val="3"/>
          </w:tcPr>
          <w:p w:rsidR="00122973" w:rsidRPr="0024665B" w:rsidRDefault="00122973" w:rsidP="00712D87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Критерий 3.3. Психолого-педагогические условия соответствуют требованиям ФГОС ООО</w:t>
            </w:r>
          </w:p>
        </w:tc>
      </w:tr>
      <w:tr w:rsidR="00122973" w:rsidRPr="0024665B" w:rsidTr="00461D5A">
        <w:trPr>
          <w:trHeight w:val="251"/>
        </w:trPr>
        <w:tc>
          <w:tcPr>
            <w:tcW w:w="851" w:type="dxa"/>
          </w:tcPr>
          <w:p w:rsidR="00122973" w:rsidRPr="0024665B" w:rsidRDefault="00122973" w:rsidP="006D647E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122973" w:rsidRPr="0024665B" w:rsidRDefault="00122973" w:rsidP="00E21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Установить соответствие психол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го-педагогических условий общ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образовательной организации тр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бованиям ФГОС ООО</w:t>
            </w:r>
          </w:p>
        </w:tc>
        <w:tc>
          <w:tcPr>
            <w:tcW w:w="4253" w:type="dxa"/>
          </w:tcPr>
          <w:p w:rsidR="00122973" w:rsidRPr="0024665B" w:rsidRDefault="00122973" w:rsidP="00787D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ООП ООО;</w:t>
            </w:r>
          </w:p>
          <w:p w:rsidR="00122973" w:rsidRPr="0024665B" w:rsidRDefault="00122973" w:rsidP="00787D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план работы педагога-психолога на учебный год;</w:t>
            </w:r>
          </w:p>
          <w:p w:rsidR="00122973" w:rsidRPr="0024665B" w:rsidRDefault="00122973" w:rsidP="00787D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документы, подтверждающие ре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лизацию плана работы педагога-психолога</w:t>
            </w:r>
          </w:p>
        </w:tc>
      </w:tr>
    </w:tbl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Pr="00B30872" w:rsidRDefault="00122973" w:rsidP="00E21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2973" w:rsidRPr="00B30872" w:rsidRDefault="00122973" w:rsidP="00346E0F">
      <w:pPr>
        <w:pStyle w:val="NormalWeb"/>
        <w:spacing w:before="0" w:beforeAutospacing="0" w:after="0" w:afterAutospacing="0"/>
        <w:outlineLvl w:val="2"/>
        <w:rPr>
          <w:sz w:val="26"/>
          <w:szCs w:val="26"/>
        </w:rPr>
      </w:pPr>
    </w:p>
    <w:tbl>
      <w:tblPr>
        <w:tblW w:w="9579" w:type="dxa"/>
        <w:tblLook w:val="00A0"/>
      </w:tblPr>
      <w:tblGrid>
        <w:gridCol w:w="5209"/>
        <w:gridCol w:w="4370"/>
      </w:tblGrid>
      <w:tr w:rsidR="00122973" w:rsidRPr="0024665B" w:rsidTr="0024665B">
        <w:trPr>
          <w:trHeight w:val="1110"/>
        </w:trPr>
        <w:tc>
          <w:tcPr>
            <w:tcW w:w="5209" w:type="dxa"/>
          </w:tcPr>
          <w:p w:rsidR="00122973" w:rsidRPr="0024665B" w:rsidRDefault="00122973" w:rsidP="0024665B">
            <w:pPr>
              <w:pStyle w:val="NormalWeb"/>
              <w:spacing w:before="0" w:beforeAutospacing="0" w:after="0" w:afterAutospacing="0"/>
              <w:outlineLvl w:val="2"/>
              <w:rPr>
                <w:sz w:val="26"/>
                <w:szCs w:val="26"/>
              </w:rPr>
            </w:pPr>
          </w:p>
        </w:tc>
        <w:tc>
          <w:tcPr>
            <w:tcW w:w="4370" w:type="dxa"/>
          </w:tcPr>
          <w:p w:rsidR="00122973" w:rsidRPr="0024665B" w:rsidRDefault="00122973" w:rsidP="0024665B">
            <w:pPr>
              <w:pStyle w:val="NormalWeb"/>
              <w:spacing w:before="0" w:beforeAutospacing="0" w:after="0" w:afterAutospacing="0"/>
              <w:jc w:val="both"/>
              <w:outlineLvl w:val="2"/>
              <w:rPr>
                <w:sz w:val="26"/>
                <w:szCs w:val="26"/>
              </w:rPr>
            </w:pPr>
            <w:r w:rsidRPr="0024665B">
              <w:rPr>
                <w:sz w:val="26"/>
                <w:szCs w:val="26"/>
              </w:rPr>
              <w:t>ПРИЛОЖЕНИЕ 2</w:t>
            </w:r>
          </w:p>
          <w:p w:rsidR="00122973" w:rsidRPr="0024665B" w:rsidRDefault="00122973" w:rsidP="0024665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 инструкции по проведению пр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верки в рамках учредительного ко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троля </w:t>
            </w:r>
          </w:p>
        </w:tc>
      </w:tr>
    </w:tbl>
    <w:p w:rsidR="00122973" w:rsidRPr="00B30872" w:rsidRDefault="00122973" w:rsidP="00346E0F">
      <w:pPr>
        <w:pStyle w:val="NormalWeb"/>
        <w:spacing w:before="0" w:beforeAutospacing="0" w:after="0" w:afterAutospacing="0"/>
        <w:outlineLvl w:val="2"/>
        <w:rPr>
          <w:sz w:val="26"/>
          <w:szCs w:val="26"/>
        </w:rPr>
      </w:pPr>
    </w:p>
    <w:p w:rsidR="00122973" w:rsidRPr="00B30872" w:rsidRDefault="00122973" w:rsidP="00B3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2973" w:rsidRPr="00B30872" w:rsidRDefault="00122973" w:rsidP="009E11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22973" w:rsidRPr="00B30872" w:rsidRDefault="00122973" w:rsidP="00346E0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6"/>
          <w:szCs w:val="26"/>
        </w:rPr>
      </w:pPr>
      <w:r w:rsidRPr="00B30872">
        <w:rPr>
          <w:rFonts w:ascii="Times New Roman" w:hAnsi="Times New Roman"/>
          <w:bCs/>
          <w:sz w:val="26"/>
          <w:szCs w:val="26"/>
        </w:rPr>
        <w:t>Карта результатов проверки по теме</w:t>
      </w:r>
    </w:p>
    <w:p w:rsidR="00122973" w:rsidRPr="00B30872" w:rsidRDefault="00122973" w:rsidP="00EE6005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«Готовность общеобразовательной организации к введению</w:t>
      </w:r>
    </w:p>
    <w:p w:rsidR="00122973" w:rsidRPr="00B30872" w:rsidRDefault="00122973" w:rsidP="00EE6005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федерального государственного образовательного стандарта</w:t>
      </w:r>
    </w:p>
    <w:p w:rsidR="00122973" w:rsidRPr="00B30872" w:rsidRDefault="00122973" w:rsidP="00346E0F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B30872">
        <w:rPr>
          <w:rFonts w:ascii="Times New Roman" w:hAnsi="Times New Roman"/>
          <w:sz w:val="26"/>
          <w:szCs w:val="26"/>
        </w:rPr>
        <w:t>основного общего образования»</w:t>
      </w:r>
    </w:p>
    <w:p w:rsidR="00122973" w:rsidRPr="00D765AD" w:rsidRDefault="00122973" w:rsidP="009E1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6"/>
        </w:rPr>
      </w:pPr>
    </w:p>
    <w:tbl>
      <w:tblPr>
        <w:tblW w:w="9498" w:type="dxa"/>
        <w:tblInd w:w="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4678"/>
        <w:gridCol w:w="2127"/>
        <w:gridCol w:w="2126"/>
      </w:tblGrid>
      <w:tr w:rsidR="00122973" w:rsidRPr="0024665B" w:rsidTr="008E0368">
        <w:trPr>
          <w:cantSplit/>
          <w:tblHeader/>
        </w:trPr>
        <w:tc>
          <w:tcPr>
            <w:tcW w:w="567" w:type="dxa"/>
            <w:vAlign w:val="center"/>
          </w:tcPr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vAlign w:val="center"/>
          </w:tcPr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Отметка</w:t>
            </w:r>
          </w:p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 выполнении</w:t>
            </w:r>
          </w:p>
        </w:tc>
        <w:tc>
          <w:tcPr>
            <w:tcW w:w="2126" w:type="dxa"/>
            <w:vAlign w:val="center"/>
          </w:tcPr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Комментарий</w:t>
            </w:r>
          </w:p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(если ответ «нет»)</w:t>
            </w:r>
          </w:p>
        </w:tc>
      </w:tr>
    </w:tbl>
    <w:p w:rsidR="00122973" w:rsidRPr="00B30872" w:rsidRDefault="00122973" w:rsidP="009E1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"/>
          <w:szCs w:val="2"/>
        </w:rPr>
      </w:pPr>
    </w:p>
    <w:p w:rsidR="00122973" w:rsidRPr="00B30872" w:rsidRDefault="00122973" w:rsidP="009E1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949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71"/>
        <w:gridCol w:w="4676"/>
        <w:gridCol w:w="2124"/>
        <w:gridCol w:w="2127"/>
      </w:tblGrid>
      <w:tr w:rsidR="00122973" w:rsidRPr="0024665B" w:rsidTr="008E0368">
        <w:trPr>
          <w:cantSplit/>
          <w:tblHeader/>
        </w:trPr>
        <w:tc>
          <w:tcPr>
            <w:tcW w:w="571" w:type="dxa"/>
            <w:vAlign w:val="center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6" w:type="dxa"/>
            <w:vAlign w:val="center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4" w:type="dxa"/>
            <w:vAlign w:val="center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22973" w:rsidRPr="0024665B" w:rsidTr="008E0368">
        <w:trPr>
          <w:cantSplit/>
        </w:trPr>
        <w:tc>
          <w:tcPr>
            <w:tcW w:w="9498" w:type="dxa"/>
            <w:gridSpan w:val="4"/>
            <w:vAlign w:val="center"/>
          </w:tcPr>
          <w:p w:rsidR="00122973" w:rsidRPr="0024665B" w:rsidRDefault="00122973" w:rsidP="008B2E66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Задача 1. Определить соответствие перечня имеющихся локальных актов о</w:t>
            </w: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щеобразовательной организации требованиям ФГОС ООО</w:t>
            </w:r>
          </w:p>
        </w:tc>
      </w:tr>
      <w:tr w:rsidR="00122973" w:rsidRPr="0024665B" w:rsidTr="008E0368">
        <w:trPr>
          <w:cantSplit/>
          <w:trHeight w:val="539"/>
        </w:trPr>
        <w:tc>
          <w:tcPr>
            <w:tcW w:w="9498" w:type="dxa"/>
            <w:gridSpan w:val="4"/>
          </w:tcPr>
          <w:p w:rsidR="00122973" w:rsidRPr="0024665B" w:rsidRDefault="00122973" w:rsidP="009E1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Критерий 1.1.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Перечень локальных актов общеобразовательной организации соо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т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ветствует требованиям ФГОС ООО</w:t>
            </w:r>
          </w:p>
        </w:tc>
      </w:tr>
      <w:tr w:rsidR="00122973" w:rsidRPr="0024665B" w:rsidTr="008E0368">
        <w:trPr>
          <w:cantSplit/>
          <w:trHeight w:val="549"/>
        </w:trPr>
        <w:tc>
          <w:tcPr>
            <w:tcW w:w="9498" w:type="dxa"/>
            <w:gridSpan w:val="4"/>
          </w:tcPr>
          <w:p w:rsidR="00122973" w:rsidRPr="0024665B" w:rsidRDefault="00122973" w:rsidP="009E11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1. Установить соответствие перечня локальных актов образовательной орган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зации требованиями ФГОС ООО</w:t>
            </w:r>
          </w:p>
        </w:tc>
      </w:tr>
      <w:tr w:rsidR="00122973" w:rsidRPr="0024665B" w:rsidTr="008E0368">
        <w:trPr>
          <w:cantSplit/>
          <w:trHeight w:val="912"/>
        </w:trPr>
        <w:tc>
          <w:tcPr>
            <w:tcW w:w="571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6" w:type="dxa"/>
          </w:tcPr>
          <w:p w:rsidR="00122973" w:rsidRPr="0024665B" w:rsidRDefault="00122973" w:rsidP="008B2E66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Перечень локальных актов общеобр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зовательной организации соответствует требованиям ФГОС ООО</w:t>
            </w:r>
          </w:p>
        </w:tc>
        <w:tc>
          <w:tcPr>
            <w:tcW w:w="2124" w:type="dxa"/>
          </w:tcPr>
          <w:p w:rsidR="00122973" w:rsidRPr="0024665B" w:rsidRDefault="00122973" w:rsidP="00787DD9">
            <w:pPr>
              <w:tabs>
                <w:tab w:val="left" w:pos="45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247" w:type="dxa"/>
            <w:gridSpan w:val="2"/>
          </w:tcPr>
          <w:p w:rsidR="00122973" w:rsidRPr="0024665B" w:rsidRDefault="00122973" w:rsidP="006D46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Вывод по критерию 1.1: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Перечень локал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ь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ных актов общеобразовательной организации соответствует требованиям ФГОС ООО</w:t>
            </w:r>
          </w:p>
        </w:tc>
        <w:tc>
          <w:tcPr>
            <w:tcW w:w="4251" w:type="dxa"/>
            <w:gridSpan w:val="2"/>
          </w:tcPr>
          <w:p w:rsidR="00122973" w:rsidRPr="0024665B" w:rsidRDefault="00122973" w:rsidP="006D46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полностью/</w:t>
            </w:r>
          </w:p>
          <w:p w:rsidR="00122973" w:rsidRPr="0024665B" w:rsidRDefault="00122973" w:rsidP="006D46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частично /</w:t>
            </w:r>
          </w:p>
          <w:p w:rsidR="00122973" w:rsidRPr="0024665B" w:rsidRDefault="00122973" w:rsidP="00F34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соответствует</w:t>
            </w:r>
          </w:p>
          <w:p w:rsidR="00122973" w:rsidRPr="0024665B" w:rsidRDefault="00122973" w:rsidP="006D46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4"/>
                <w:szCs w:val="26"/>
              </w:rPr>
              <w:t>Ответственный (указать Ф.И.О., должность сотрудника, ответстве</w:t>
            </w:r>
            <w:r w:rsidRPr="0024665B">
              <w:rPr>
                <w:rFonts w:ascii="Times New Roman" w:hAnsi="Times New Roman"/>
                <w:i/>
                <w:sz w:val="24"/>
                <w:szCs w:val="26"/>
              </w:rPr>
              <w:t>н</w:t>
            </w:r>
            <w:r w:rsidRPr="0024665B">
              <w:rPr>
                <w:rFonts w:ascii="Times New Roman" w:hAnsi="Times New Roman"/>
                <w:i/>
                <w:sz w:val="24"/>
                <w:szCs w:val="26"/>
              </w:rPr>
              <w:t>ного за реализацию мероприятий по критерию</w:t>
            </w:r>
            <w:r w:rsidRPr="00116B1D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</w:tr>
      <w:tr w:rsidR="00122973" w:rsidRPr="0024665B" w:rsidTr="008E0368">
        <w:trPr>
          <w:cantSplit/>
        </w:trPr>
        <w:tc>
          <w:tcPr>
            <w:tcW w:w="9498" w:type="dxa"/>
            <w:gridSpan w:val="4"/>
          </w:tcPr>
          <w:p w:rsidR="00122973" w:rsidRPr="0024665B" w:rsidRDefault="00122973" w:rsidP="009E11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Критерий 1.2.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Обеспечено информирование родительской общественности о вв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дении ФГОС ООО</w:t>
            </w:r>
          </w:p>
        </w:tc>
      </w:tr>
      <w:tr w:rsidR="00122973" w:rsidRPr="0024665B" w:rsidTr="008E0368">
        <w:tc>
          <w:tcPr>
            <w:tcW w:w="9498" w:type="dxa"/>
            <w:gridSpan w:val="4"/>
          </w:tcPr>
          <w:p w:rsidR="00122973" w:rsidRPr="0024665B" w:rsidRDefault="00122973" w:rsidP="00EE60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1. Установить факт информирования родительской общественности о деятел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ности общеобразовательной организации посредством размещения на официал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ном сайте документов по введению ФГОС ООО</w:t>
            </w: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На официальном сайте общеобразов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тельной организации размещены док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у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менты: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712D87" w:rsidRDefault="00122973" w:rsidP="00712D87">
            <w:pPr>
              <w:pStyle w:val="NormalWeb"/>
              <w:spacing w:after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12D87">
              <w:rPr>
                <w:sz w:val="26"/>
                <w:szCs w:val="26"/>
                <w:lang w:eastAsia="en-US"/>
              </w:rPr>
              <w:t>Устав общеобразовательной организ</w:t>
            </w:r>
            <w:r w:rsidRPr="00712D87">
              <w:rPr>
                <w:sz w:val="26"/>
                <w:szCs w:val="26"/>
                <w:lang w:eastAsia="en-US"/>
              </w:rPr>
              <w:t>а</w:t>
            </w:r>
            <w:r w:rsidRPr="00712D87">
              <w:rPr>
                <w:sz w:val="26"/>
                <w:szCs w:val="26"/>
                <w:lang w:eastAsia="en-US"/>
              </w:rPr>
              <w:t>ции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712D87" w:rsidRDefault="00122973" w:rsidP="00712D87">
            <w:pPr>
              <w:pStyle w:val="NormalWeb"/>
              <w:spacing w:after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12D87">
              <w:rPr>
                <w:sz w:val="26"/>
                <w:szCs w:val="26"/>
                <w:lang w:eastAsia="en-US"/>
              </w:rPr>
              <w:t>ООП ООО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c>
          <w:tcPr>
            <w:tcW w:w="571" w:type="dxa"/>
            <w:vMerge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712D87" w:rsidRDefault="00122973" w:rsidP="00A77E71">
            <w:pPr>
              <w:pStyle w:val="NormalWeb"/>
              <w:spacing w:after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12D87">
              <w:rPr>
                <w:sz w:val="26"/>
                <w:szCs w:val="26"/>
                <w:lang w:eastAsia="en-US"/>
              </w:rPr>
              <w:t>учебный план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c>
          <w:tcPr>
            <w:tcW w:w="571" w:type="dxa"/>
            <w:vMerge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</w:pPr>
            <w:r w:rsidRPr="0024665B">
              <w:rPr>
                <w:rFonts w:ascii="Times New Roman" w:hAnsi="Times New Roman"/>
                <w:sz w:val="26"/>
                <w:szCs w:val="26"/>
              </w:rPr>
              <w:t xml:space="preserve">рабочие программы учебных предметов и курсов </w:t>
            </w:r>
          </w:p>
        </w:tc>
        <w:tc>
          <w:tcPr>
            <w:tcW w:w="2124" w:type="dxa"/>
          </w:tcPr>
          <w:p w:rsidR="00122973" w:rsidRPr="0024665B" w:rsidRDefault="00122973" w:rsidP="00EE6005">
            <w:pPr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c>
          <w:tcPr>
            <w:tcW w:w="571" w:type="dxa"/>
            <w:vMerge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712D87" w:rsidRDefault="00122973" w:rsidP="0080528F">
            <w:pPr>
              <w:pStyle w:val="NormalWeb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12D87">
              <w:rPr>
                <w:sz w:val="26"/>
                <w:szCs w:val="26"/>
                <w:lang w:eastAsia="en-US"/>
              </w:rPr>
              <w:t xml:space="preserve">другое  </w:t>
            </w:r>
          </w:p>
        </w:tc>
        <w:tc>
          <w:tcPr>
            <w:tcW w:w="2124" w:type="dxa"/>
          </w:tcPr>
          <w:p w:rsidR="00122973" w:rsidRPr="0024665B" w:rsidRDefault="00122973" w:rsidP="00F34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  <w:p w:rsidR="00122973" w:rsidRPr="0024665B" w:rsidRDefault="00122973" w:rsidP="00F34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c>
          <w:tcPr>
            <w:tcW w:w="5247" w:type="dxa"/>
            <w:gridSpan w:val="2"/>
          </w:tcPr>
          <w:p w:rsidR="00122973" w:rsidRPr="00712D87" w:rsidRDefault="00122973" w:rsidP="00EE6005">
            <w:pPr>
              <w:pStyle w:val="NormalWeb"/>
              <w:spacing w:after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12D87">
              <w:rPr>
                <w:b/>
                <w:sz w:val="26"/>
                <w:szCs w:val="26"/>
                <w:lang w:eastAsia="en-US"/>
              </w:rPr>
              <w:t>Вывод по критерию 1.2.</w:t>
            </w:r>
            <w:r w:rsidRPr="00712D87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Обеспечено</w:t>
            </w:r>
            <w:r w:rsidRPr="00712D87">
              <w:rPr>
                <w:sz w:val="26"/>
                <w:szCs w:val="26"/>
              </w:rPr>
              <w:t xml:space="preserve"> и</w:t>
            </w:r>
            <w:r w:rsidRPr="00712D87">
              <w:rPr>
                <w:sz w:val="26"/>
                <w:szCs w:val="26"/>
              </w:rPr>
              <w:t>н</w:t>
            </w:r>
            <w:r w:rsidRPr="00712D87">
              <w:rPr>
                <w:sz w:val="26"/>
                <w:szCs w:val="26"/>
              </w:rPr>
              <w:t>фор</w:t>
            </w:r>
            <w:r>
              <w:rPr>
                <w:sz w:val="26"/>
                <w:szCs w:val="26"/>
              </w:rPr>
              <w:t>мирование</w:t>
            </w:r>
            <w:r w:rsidRPr="00712D87">
              <w:rPr>
                <w:sz w:val="26"/>
                <w:szCs w:val="26"/>
              </w:rPr>
              <w:t xml:space="preserve"> родительской общественности о введении ФГОС ООО</w:t>
            </w:r>
          </w:p>
        </w:tc>
        <w:tc>
          <w:tcPr>
            <w:tcW w:w="4251" w:type="dxa"/>
            <w:gridSpan w:val="2"/>
          </w:tcPr>
          <w:p w:rsidR="00122973" w:rsidRPr="0024665B" w:rsidRDefault="00122973" w:rsidP="00E213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обеспечено/</w:t>
            </w:r>
          </w:p>
          <w:p w:rsidR="00122973" w:rsidRPr="0024665B" w:rsidRDefault="00122973" w:rsidP="00E213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обеспечено частично /</w:t>
            </w:r>
          </w:p>
          <w:p w:rsidR="00122973" w:rsidRPr="0024665B" w:rsidRDefault="00122973" w:rsidP="00F34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обеспечено</w:t>
            </w:r>
          </w:p>
          <w:p w:rsidR="00122973" w:rsidRPr="0024665B" w:rsidRDefault="00122973" w:rsidP="00116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4"/>
                <w:szCs w:val="26"/>
              </w:rPr>
              <w:t>Ответственный (указать Ф.И.О., должность сотрудника, ответстве</w:t>
            </w:r>
            <w:r w:rsidRPr="0024665B">
              <w:rPr>
                <w:rFonts w:ascii="Times New Roman" w:hAnsi="Times New Roman"/>
                <w:i/>
                <w:sz w:val="24"/>
                <w:szCs w:val="26"/>
              </w:rPr>
              <w:t>н</w:t>
            </w:r>
            <w:r w:rsidRPr="0024665B">
              <w:rPr>
                <w:rFonts w:ascii="Times New Roman" w:hAnsi="Times New Roman"/>
                <w:i/>
                <w:sz w:val="24"/>
                <w:szCs w:val="26"/>
              </w:rPr>
              <w:t>ного за реализацию мероприятий по критерию</w:t>
            </w:r>
            <w:r w:rsidRPr="00116B1D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</w:tr>
      <w:tr w:rsidR="00122973" w:rsidRPr="0024665B" w:rsidTr="008E0368">
        <w:tc>
          <w:tcPr>
            <w:tcW w:w="5247" w:type="dxa"/>
            <w:gridSpan w:val="2"/>
            <w:shd w:val="clear" w:color="auto" w:fill="F2F2F2"/>
          </w:tcPr>
          <w:p w:rsidR="00122973" w:rsidRPr="00712D87" w:rsidRDefault="00122973" w:rsidP="002C24FA">
            <w:pPr>
              <w:pStyle w:val="NormalWeb"/>
              <w:spacing w:after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12D87">
              <w:rPr>
                <w:b/>
                <w:sz w:val="26"/>
                <w:szCs w:val="26"/>
              </w:rPr>
              <w:t xml:space="preserve">Вывод по задаче 1. </w:t>
            </w:r>
            <w:r w:rsidRPr="002C24FA">
              <w:rPr>
                <w:sz w:val="26"/>
                <w:szCs w:val="26"/>
              </w:rPr>
              <w:t>П</w:t>
            </w:r>
            <w:r w:rsidRPr="00712D87">
              <w:rPr>
                <w:sz w:val="26"/>
                <w:szCs w:val="26"/>
              </w:rPr>
              <w:t>ереч</w:t>
            </w:r>
            <w:r>
              <w:rPr>
                <w:sz w:val="26"/>
                <w:szCs w:val="26"/>
              </w:rPr>
              <w:t>е</w:t>
            </w:r>
            <w:r w:rsidRPr="00712D8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ь</w:t>
            </w:r>
            <w:r w:rsidRPr="00712D87">
              <w:rPr>
                <w:sz w:val="26"/>
                <w:szCs w:val="26"/>
              </w:rPr>
              <w:t xml:space="preserve"> имеющихся </w:t>
            </w:r>
            <w:r>
              <w:rPr>
                <w:sz w:val="26"/>
                <w:szCs w:val="26"/>
              </w:rPr>
              <w:t xml:space="preserve">локальных актов </w:t>
            </w:r>
            <w:r w:rsidRPr="00712D87">
              <w:rPr>
                <w:sz w:val="26"/>
                <w:szCs w:val="26"/>
              </w:rPr>
              <w:t>общеобразовательной орг</w:t>
            </w:r>
            <w:r w:rsidRPr="00712D87">
              <w:rPr>
                <w:sz w:val="26"/>
                <w:szCs w:val="26"/>
              </w:rPr>
              <w:t>а</w:t>
            </w:r>
            <w:r w:rsidRPr="00712D87">
              <w:rPr>
                <w:sz w:val="26"/>
                <w:szCs w:val="26"/>
              </w:rPr>
              <w:t xml:space="preserve">низации </w:t>
            </w:r>
            <w:r>
              <w:rPr>
                <w:sz w:val="26"/>
                <w:szCs w:val="26"/>
              </w:rPr>
              <w:t xml:space="preserve">соответствует </w:t>
            </w:r>
            <w:r w:rsidRPr="00712D87">
              <w:rPr>
                <w:sz w:val="26"/>
                <w:szCs w:val="26"/>
              </w:rPr>
              <w:t>требованиям ФГОС ООО</w:t>
            </w:r>
          </w:p>
        </w:tc>
        <w:tc>
          <w:tcPr>
            <w:tcW w:w="4251" w:type="dxa"/>
            <w:gridSpan w:val="2"/>
            <w:shd w:val="clear" w:color="auto" w:fill="F2F2F2"/>
          </w:tcPr>
          <w:p w:rsidR="00122973" w:rsidRPr="0024665B" w:rsidRDefault="00122973" w:rsidP="006605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полностью/</w:t>
            </w:r>
          </w:p>
          <w:p w:rsidR="00122973" w:rsidRPr="0024665B" w:rsidRDefault="00122973" w:rsidP="006605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частично /</w:t>
            </w:r>
          </w:p>
          <w:p w:rsidR="00122973" w:rsidRPr="0024665B" w:rsidRDefault="00122973" w:rsidP="006605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соответствует</w:t>
            </w:r>
          </w:p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c>
          <w:tcPr>
            <w:tcW w:w="9498" w:type="dxa"/>
            <w:gridSpan w:val="4"/>
          </w:tcPr>
          <w:p w:rsidR="00122973" w:rsidRPr="0024665B" w:rsidRDefault="00122973" w:rsidP="00C85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Задача 2. Определить соответствие основной образовательной программы о</w:t>
            </w: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новного общего образования требованиям ФГОС</w:t>
            </w:r>
          </w:p>
        </w:tc>
      </w:tr>
      <w:tr w:rsidR="00122973" w:rsidRPr="0024665B" w:rsidTr="008E0368">
        <w:tblPrEx>
          <w:tblCellMar>
            <w:left w:w="108" w:type="dxa"/>
            <w:right w:w="108" w:type="dxa"/>
          </w:tblCellMar>
          <w:tblLook w:val="00A0"/>
        </w:tblPrEx>
        <w:trPr>
          <w:trHeight w:val="276"/>
        </w:trPr>
        <w:tc>
          <w:tcPr>
            <w:tcW w:w="9498" w:type="dxa"/>
            <w:gridSpan w:val="4"/>
          </w:tcPr>
          <w:p w:rsidR="00122973" w:rsidRPr="0024665B" w:rsidRDefault="00122973" w:rsidP="00E2135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Критерий 2.1.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Структура ООП ООО соответствует требованиям ФГОС ООО</w:t>
            </w:r>
          </w:p>
        </w:tc>
      </w:tr>
      <w:tr w:rsidR="00122973" w:rsidRPr="0024665B" w:rsidTr="008E0368">
        <w:trPr>
          <w:cantSplit/>
        </w:trPr>
        <w:tc>
          <w:tcPr>
            <w:tcW w:w="571" w:type="dxa"/>
          </w:tcPr>
          <w:p w:rsidR="00122973" w:rsidRPr="0024665B" w:rsidRDefault="00122973" w:rsidP="00660506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27" w:type="dxa"/>
            <w:gridSpan w:val="3"/>
          </w:tcPr>
          <w:p w:rsidR="00122973" w:rsidRPr="0024665B" w:rsidRDefault="00122973" w:rsidP="009E116E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Установить соответствие структуры ООП ООО требованиям ФГОС ООО</w:t>
            </w: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660506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6" w:type="dxa"/>
          </w:tcPr>
          <w:p w:rsidR="00122973" w:rsidRPr="0024665B" w:rsidRDefault="00122973" w:rsidP="006223E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Целевой раздел содержит: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9E11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660506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</w:tcPr>
          <w:p w:rsidR="00122973" w:rsidRPr="00712D87" w:rsidRDefault="00122973" w:rsidP="00A77E71">
            <w:pPr>
              <w:pStyle w:val="TOC1"/>
              <w:rPr>
                <w:rFonts w:eastAsia="Times New Roman"/>
                <w:b w:val="0"/>
                <w:iCs/>
                <w:noProof w:val="0"/>
                <w:sz w:val="26"/>
                <w:szCs w:val="26"/>
              </w:rPr>
            </w:pPr>
            <w:r w:rsidRPr="00712D87">
              <w:rPr>
                <w:rFonts w:eastAsia="Times New Roman"/>
                <w:b w:val="0"/>
                <w:iCs/>
                <w:noProof w:val="0"/>
                <w:sz w:val="26"/>
                <w:szCs w:val="26"/>
              </w:rPr>
              <w:t>пояснительную записку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581"/>
        </w:trPr>
        <w:tc>
          <w:tcPr>
            <w:tcW w:w="571" w:type="dxa"/>
            <w:vMerge/>
          </w:tcPr>
          <w:p w:rsidR="00122973" w:rsidRPr="0024665B" w:rsidRDefault="00122973" w:rsidP="009B4E6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</w:tcPr>
          <w:p w:rsidR="00122973" w:rsidRPr="0024665B" w:rsidRDefault="00122973" w:rsidP="009B4E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планируемые результаты освоения об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у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чающимися ООП ООО</w:t>
            </w:r>
          </w:p>
        </w:tc>
        <w:tc>
          <w:tcPr>
            <w:tcW w:w="2124" w:type="dxa"/>
          </w:tcPr>
          <w:p w:rsidR="00122973" w:rsidRPr="0024665B" w:rsidRDefault="00122973" w:rsidP="009B4E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B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6E4B19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D131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систему оценки достижения планиру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мых результатов освоения ООП ООО</w:t>
            </w:r>
          </w:p>
        </w:tc>
        <w:tc>
          <w:tcPr>
            <w:tcW w:w="2124" w:type="dxa"/>
          </w:tcPr>
          <w:p w:rsidR="00122973" w:rsidRPr="0024665B" w:rsidRDefault="00122973" w:rsidP="009B4E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B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6E4B19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6" w:type="dxa"/>
          </w:tcPr>
          <w:p w:rsidR="00122973" w:rsidRPr="0024665B" w:rsidRDefault="00122973" w:rsidP="009B4E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Содержательный раздел содержит:</w:t>
            </w:r>
          </w:p>
        </w:tc>
        <w:tc>
          <w:tcPr>
            <w:tcW w:w="2124" w:type="dxa"/>
          </w:tcPr>
          <w:p w:rsidR="00122973" w:rsidRPr="0024665B" w:rsidRDefault="00122973" w:rsidP="009B4E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9B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9B4E6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712D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программу развития универсальных учебных действий, включающую фо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мирование компетенций обучающихся в области использования информационно-коммуникационных технологий, учебно-исследовательской и проектной де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я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тельности</w:t>
            </w:r>
          </w:p>
        </w:tc>
        <w:tc>
          <w:tcPr>
            <w:tcW w:w="2124" w:type="dxa"/>
          </w:tcPr>
          <w:p w:rsidR="00122973" w:rsidRPr="0024665B" w:rsidRDefault="00122973" w:rsidP="009B4E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B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9B4E6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9B4E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программы отдельных учебных предм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тов, курсов </w:t>
            </w:r>
          </w:p>
        </w:tc>
        <w:tc>
          <w:tcPr>
            <w:tcW w:w="2124" w:type="dxa"/>
          </w:tcPr>
          <w:p w:rsidR="00122973" w:rsidRPr="0024665B" w:rsidRDefault="00122973" w:rsidP="009B4E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B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9B4E6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D131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программу воспитания и социализации обучающихся </w:t>
            </w:r>
          </w:p>
        </w:tc>
        <w:tc>
          <w:tcPr>
            <w:tcW w:w="2124" w:type="dxa"/>
          </w:tcPr>
          <w:p w:rsidR="00122973" w:rsidRPr="0024665B" w:rsidRDefault="00122973" w:rsidP="009B4E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B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9B4E6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D131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программу коррекционной работы (при наличии обучающихся с ограниченными возможностями здоровья)</w:t>
            </w:r>
          </w:p>
        </w:tc>
        <w:tc>
          <w:tcPr>
            <w:tcW w:w="2124" w:type="dxa"/>
          </w:tcPr>
          <w:p w:rsidR="00122973" w:rsidRPr="0024665B" w:rsidRDefault="00122973" w:rsidP="009B4E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B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10"/>
        </w:trPr>
        <w:tc>
          <w:tcPr>
            <w:tcW w:w="571" w:type="dxa"/>
            <w:vMerge w:val="restart"/>
          </w:tcPr>
          <w:p w:rsidR="00122973" w:rsidRPr="0024665B" w:rsidRDefault="00122973" w:rsidP="00D131B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6" w:type="dxa"/>
          </w:tcPr>
          <w:p w:rsidR="00122973" w:rsidRPr="0024665B" w:rsidRDefault="00122973" w:rsidP="00D131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Организационный раздел содержит:</w:t>
            </w:r>
          </w:p>
        </w:tc>
        <w:tc>
          <w:tcPr>
            <w:tcW w:w="2124" w:type="dxa"/>
          </w:tcPr>
          <w:p w:rsidR="00122973" w:rsidRPr="0024665B" w:rsidRDefault="00122973" w:rsidP="00D131B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D131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327"/>
        </w:trPr>
        <w:tc>
          <w:tcPr>
            <w:tcW w:w="571" w:type="dxa"/>
            <w:vMerge/>
          </w:tcPr>
          <w:p w:rsidR="00122973" w:rsidRPr="0024665B" w:rsidRDefault="00122973" w:rsidP="00D131B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учебный план </w:t>
            </w:r>
          </w:p>
        </w:tc>
        <w:tc>
          <w:tcPr>
            <w:tcW w:w="2124" w:type="dxa"/>
          </w:tcPr>
          <w:p w:rsidR="00122973" w:rsidRPr="0024665B" w:rsidRDefault="00122973" w:rsidP="00A77E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B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65"/>
        </w:trPr>
        <w:tc>
          <w:tcPr>
            <w:tcW w:w="571" w:type="dxa"/>
            <w:vMerge/>
          </w:tcPr>
          <w:p w:rsidR="00122973" w:rsidRPr="0024665B" w:rsidRDefault="00122973" w:rsidP="00D131B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79214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7921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89"/>
        </w:trPr>
        <w:tc>
          <w:tcPr>
            <w:tcW w:w="571" w:type="dxa"/>
            <w:vMerge/>
          </w:tcPr>
          <w:p w:rsidR="00122973" w:rsidRPr="0024665B" w:rsidRDefault="00122973" w:rsidP="00712D87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712D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план внеурочной деятельности</w:t>
            </w:r>
          </w:p>
        </w:tc>
        <w:tc>
          <w:tcPr>
            <w:tcW w:w="2124" w:type="dxa"/>
          </w:tcPr>
          <w:p w:rsidR="00122973" w:rsidRPr="0024665B" w:rsidRDefault="00122973" w:rsidP="00712D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712D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89"/>
        </w:trPr>
        <w:tc>
          <w:tcPr>
            <w:tcW w:w="571" w:type="dxa"/>
            <w:vMerge/>
          </w:tcPr>
          <w:p w:rsidR="00122973" w:rsidRPr="0024665B" w:rsidRDefault="00122973" w:rsidP="00712D87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712D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описание системы условий реализации ООП ООО:</w:t>
            </w:r>
          </w:p>
        </w:tc>
        <w:tc>
          <w:tcPr>
            <w:tcW w:w="2124" w:type="dxa"/>
          </w:tcPr>
          <w:p w:rsidR="00122973" w:rsidRPr="0024665B" w:rsidRDefault="00122973" w:rsidP="00D131B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D131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79"/>
        </w:trPr>
        <w:tc>
          <w:tcPr>
            <w:tcW w:w="571" w:type="dxa"/>
            <w:vMerge/>
          </w:tcPr>
          <w:p w:rsidR="00122973" w:rsidRPr="0024665B" w:rsidRDefault="00122973" w:rsidP="00D131B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кадровых </w:t>
            </w:r>
          </w:p>
        </w:tc>
        <w:tc>
          <w:tcPr>
            <w:tcW w:w="2124" w:type="dxa"/>
          </w:tcPr>
          <w:p w:rsidR="00122973" w:rsidRPr="0024665B" w:rsidRDefault="00122973" w:rsidP="00E2135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E213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300"/>
        </w:trPr>
        <w:tc>
          <w:tcPr>
            <w:tcW w:w="571" w:type="dxa"/>
            <w:vMerge/>
          </w:tcPr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материально-технических</w:t>
            </w:r>
          </w:p>
        </w:tc>
        <w:tc>
          <w:tcPr>
            <w:tcW w:w="2124" w:type="dxa"/>
          </w:tcPr>
          <w:p w:rsidR="00122973" w:rsidRPr="0024665B" w:rsidRDefault="00122973" w:rsidP="00E2135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E213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96"/>
        </w:trPr>
        <w:tc>
          <w:tcPr>
            <w:tcW w:w="571" w:type="dxa"/>
            <w:vMerge/>
          </w:tcPr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финансово-экономических</w:t>
            </w:r>
          </w:p>
        </w:tc>
        <w:tc>
          <w:tcPr>
            <w:tcW w:w="2124" w:type="dxa"/>
          </w:tcPr>
          <w:p w:rsidR="00122973" w:rsidRPr="0024665B" w:rsidRDefault="00122973" w:rsidP="00E2135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E213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357"/>
        </w:trPr>
        <w:tc>
          <w:tcPr>
            <w:tcW w:w="571" w:type="dxa"/>
            <w:vMerge/>
          </w:tcPr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психолого-педагогических</w:t>
            </w:r>
          </w:p>
        </w:tc>
        <w:tc>
          <w:tcPr>
            <w:tcW w:w="2124" w:type="dxa"/>
          </w:tcPr>
          <w:p w:rsidR="00122973" w:rsidRPr="0024665B" w:rsidRDefault="00122973" w:rsidP="00E2135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E213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199"/>
        </w:trPr>
        <w:tc>
          <w:tcPr>
            <w:tcW w:w="571" w:type="dxa"/>
            <w:vMerge/>
          </w:tcPr>
          <w:p w:rsidR="00122973" w:rsidRPr="0024665B" w:rsidRDefault="00122973" w:rsidP="00E2135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информационно-методических</w:t>
            </w:r>
          </w:p>
        </w:tc>
        <w:tc>
          <w:tcPr>
            <w:tcW w:w="2124" w:type="dxa"/>
          </w:tcPr>
          <w:p w:rsidR="00122973" w:rsidRPr="0024665B" w:rsidRDefault="00122973" w:rsidP="00E2135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E213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c>
          <w:tcPr>
            <w:tcW w:w="5247" w:type="dxa"/>
            <w:gridSpan w:val="2"/>
          </w:tcPr>
          <w:p w:rsidR="00122973" w:rsidRPr="00712D87" w:rsidRDefault="00122973" w:rsidP="00BD244E">
            <w:pPr>
              <w:pStyle w:val="NormalWeb"/>
              <w:spacing w:after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12D87">
              <w:rPr>
                <w:b/>
                <w:sz w:val="26"/>
                <w:szCs w:val="26"/>
                <w:lang w:eastAsia="en-US"/>
              </w:rPr>
              <w:t>Вывод по критерию 2.1.</w:t>
            </w:r>
            <w:r w:rsidRPr="00712D87">
              <w:rPr>
                <w:sz w:val="26"/>
                <w:szCs w:val="26"/>
                <w:lang w:eastAsia="en-US"/>
              </w:rPr>
              <w:t xml:space="preserve"> </w:t>
            </w:r>
            <w:r w:rsidRPr="00712D87">
              <w:rPr>
                <w:sz w:val="26"/>
                <w:szCs w:val="26"/>
              </w:rPr>
              <w:t>Структура ООП ООО соответствует требованиям ФГОС ООО</w:t>
            </w:r>
          </w:p>
        </w:tc>
        <w:tc>
          <w:tcPr>
            <w:tcW w:w="4251" w:type="dxa"/>
            <w:gridSpan w:val="2"/>
          </w:tcPr>
          <w:p w:rsidR="00122973" w:rsidRPr="0024665B" w:rsidRDefault="00122973" w:rsidP="006E4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полностью/</w:t>
            </w:r>
          </w:p>
          <w:p w:rsidR="00122973" w:rsidRPr="0024665B" w:rsidRDefault="00122973" w:rsidP="006E4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частично /</w:t>
            </w:r>
          </w:p>
          <w:p w:rsidR="00122973" w:rsidRPr="0024665B" w:rsidRDefault="00122973" w:rsidP="00F34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соответствует</w:t>
            </w:r>
          </w:p>
          <w:p w:rsidR="00122973" w:rsidRPr="0024665B" w:rsidRDefault="00122973" w:rsidP="00116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4"/>
                <w:szCs w:val="26"/>
              </w:rPr>
              <w:t>Ответственный (указать Ф.И.О., должность сотрудника, ответстве</w:t>
            </w:r>
            <w:r w:rsidRPr="0024665B">
              <w:rPr>
                <w:rFonts w:ascii="Times New Roman" w:hAnsi="Times New Roman"/>
                <w:i/>
                <w:sz w:val="24"/>
                <w:szCs w:val="26"/>
              </w:rPr>
              <w:t>н</w:t>
            </w:r>
            <w:r w:rsidRPr="0024665B">
              <w:rPr>
                <w:rFonts w:ascii="Times New Roman" w:hAnsi="Times New Roman"/>
                <w:i/>
                <w:sz w:val="24"/>
                <w:szCs w:val="26"/>
              </w:rPr>
              <w:t>ного за реализацию мероприятий по критерию</w:t>
            </w:r>
            <w:r w:rsidRPr="00116B1D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</w:tr>
      <w:tr w:rsidR="00122973" w:rsidRPr="0024665B" w:rsidTr="008E0368">
        <w:tblPrEx>
          <w:tblCellMar>
            <w:left w:w="108" w:type="dxa"/>
            <w:right w:w="108" w:type="dxa"/>
          </w:tblCellMar>
          <w:tblLook w:val="00A0"/>
        </w:tblPrEx>
        <w:trPr>
          <w:trHeight w:val="276"/>
        </w:trPr>
        <w:tc>
          <w:tcPr>
            <w:tcW w:w="9498" w:type="dxa"/>
            <w:gridSpan w:val="4"/>
          </w:tcPr>
          <w:p w:rsidR="00122973" w:rsidRPr="0024665B" w:rsidRDefault="00122973" w:rsidP="00BD24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Критерий 2.2.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Содержание ООП ООО соответствует требованиям ФГОС ООО</w:t>
            </w:r>
          </w:p>
        </w:tc>
      </w:tr>
      <w:tr w:rsidR="00122973" w:rsidRPr="0024665B" w:rsidTr="008E0368">
        <w:trPr>
          <w:cantSplit/>
        </w:trPr>
        <w:tc>
          <w:tcPr>
            <w:tcW w:w="571" w:type="dxa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27" w:type="dxa"/>
            <w:gridSpan w:val="3"/>
          </w:tcPr>
          <w:p w:rsidR="00122973" w:rsidRPr="0024665B" w:rsidRDefault="00122973" w:rsidP="00A47B1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ru-RU"/>
              </w:rPr>
              <w:t>Установить соответствие содержания ООП ООО требованиям ФГОС ООО</w:t>
            </w:r>
          </w:p>
        </w:tc>
      </w:tr>
      <w:tr w:rsidR="00122973" w:rsidRPr="0024665B" w:rsidTr="008E0368">
        <w:trPr>
          <w:cantSplit/>
        </w:trPr>
        <w:tc>
          <w:tcPr>
            <w:tcW w:w="571" w:type="dxa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6" w:type="dxa"/>
          </w:tcPr>
          <w:p w:rsidR="00122973" w:rsidRPr="001751A0" w:rsidRDefault="00122973" w:rsidP="0064489D">
            <w:pPr>
              <w:pStyle w:val="TOC1"/>
              <w:rPr>
                <w:rFonts w:eastAsia="Times New Roman"/>
                <w:b w:val="0"/>
                <w:iCs/>
                <w:noProof w:val="0"/>
                <w:sz w:val="26"/>
                <w:szCs w:val="26"/>
              </w:rPr>
            </w:pPr>
            <w:r w:rsidRPr="001751A0">
              <w:rPr>
                <w:rFonts w:eastAsia="Times New Roman"/>
                <w:b w:val="0"/>
                <w:iCs/>
                <w:noProof w:val="0"/>
                <w:sz w:val="26"/>
                <w:szCs w:val="26"/>
              </w:rPr>
              <w:t>пояснительная записка содержит четко сформулированные цели и задачи ре</w:t>
            </w:r>
            <w:r w:rsidRPr="001751A0">
              <w:rPr>
                <w:rFonts w:eastAsia="Times New Roman"/>
                <w:b w:val="0"/>
                <w:iCs/>
                <w:noProof w:val="0"/>
                <w:sz w:val="26"/>
                <w:szCs w:val="26"/>
              </w:rPr>
              <w:t>а</w:t>
            </w:r>
            <w:r w:rsidRPr="001751A0">
              <w:rPr>
                <w:rFonts w:eastAsia="Times New Roman"/>
                <w:b w:val="0"/>
                <w:iCs/>
                <w:noProof w:val="0"/>
                <w:sz w:val="26"/>
                <w:szCs w:val="26"/>
              </w:rPr>
              <w:t>лизации ООП ООО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912"/>
        </w:trPr>
        <w:tc>
          <w:tcPr>
            <w:tcW w:w="571" w:type="dxa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6" w:type="dxa"/>
          </w:tcPr>
          <w:p w:rsidR="00122973" w:rsidRPr="0024665B" w:rsidRDefault="00122973" w:rsidP="0008164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планируемые результаты освоения об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у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чающимися ООП ООО обеспечивают связь между требованиями стандарта, образовательной деятельностью и си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темой оценки достижения планируемых результатов освоения ООП ООО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623"/>
        </w:trPr>
        <w:tc>
          <w:tcPr>
            <w:tcW w:w="571" w:type="dxa"/>
            <w:vMerge w:val="restart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6" w:type="dxa"/>
          </w:tcPr>
          <w:p w:rsidR="00122973" w:rsidRPr="0024665B" w:rsidRDefault="00122973" w:rsidP="0008164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определены планируемые результаты освоения обучающимися ООП ООО: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78"/>
        </w:trPr>
        <w:tc>
          <w:tcPr>
            <w:tcW w:w="571" w:type="dxa"/>
            <w:vMerge/>
          </w:tcPr>
          <w:p w:rsidR="00122973" w:rsidRPr="0024665B" w:rsidRDefault="00122973" w:rsidP="00A77E7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предметные</w:t>
            </w:r>
          </w:p>
        </w:tc>
        <w:tc>
          <w:tcPr>
            <w:tcW w:w="2124" w:type="dxa"/>
          </w:tcPr>
          <w:p w:rsidR="00122973" w:rsidRPr="0024665B" w:rsidRDefault="00122973" w:rsidP="00A77E71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A77E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53"/>
        </w:trPr>
        <w:tc>
          <w:tcPr>
            <w:tcW w:w="571" w:type="dxa"/>
            <w:vMerge/>
          </w:tcPr>
          <w:p w:rsidR="00122973" w:rsidRPr="0024665B" w:rsidRDefault="00122973" w:rsidP="00A77E7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метапредметные</w:t>
            </w:r>
          </w:p>
        </w:tc>
        <w:tc>
          <w:tcPr>
            <w:tcW w:w="2124" w:type="dxa"/>
          </w:tcPr>
          <w:p w:rsidR="00122973" w:rsidRPr="0024665B" w:rsidRDefault="00122973" w:rsidP="00A77E71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A77E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53"/>
        </w:trPr>
        <w:tc>
          <w:tcPr>
            <w:tcW w:w="571" w:type="dxa"/>
            <w:vMerge/>
          </w:tcPr>
          <w:p w:rsidR="00122973" w:rsidRPr="0024665B" w:rsidRDefault="00122973" w:rsidP="00A77E7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</w:tcPr>
          <w:p w:rsidR="00122973" w:rsidRPr="0024665B" w:rsidRDefault="00122973" w:rsidP="00A77E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личностные</w:t>
            </w:r>
          </w:p>
        </w:tc>
        <w:tc>
          <w:tcPr>
            <w:tcW w:w="2124" w:type="dxa"/>
          </w:tcPr>
          <w:p w:rsidR="00122973" w:rsidRPr="0024665B" w:rsidRDefault="00122973" w:rsidP="00A77E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A77E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A77E7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76" w:type="dxa"/>
          </w:tcPr>
          <w:p w:rsidR="00122973" w:rsidRPr="0024665B" w:rsidRDefault="00122973" w:rsidP="00BD2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система оценки достижения планиру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мых результатов освоения ООП ООО: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D960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определяет основные направления и ц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ли оценочной деятельности, ориентир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ванной на управление качеством обр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зования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8164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описывает критерии, процедуры и инс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рументарий оценивания, формы пре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ставления результатов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D960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обеспечивает комплексный подход к оценке результатов освоения ООП ООО (предметных, метапредметных и личн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стных)</w:t>
            </w:r>
          </w:p>
        </w:tc>
        <w:tc>
          <w:tcPr>
            <w:tcW w:w="2124" w:type="dxa"/>
          </w:tcPr>
          <w:p w:rsidR="00122973" w:rsidRPr="0024665B" w:rsidRDefault="00122973" w:rsidP="00D960D3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D9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обеспечивает оценку динамики индив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и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дуальных достижений обучающихся </w:t>
            </w:r>
          </w:p>
        </w:tc>
        <w:tc>
          <w:tcPr>
            <w:tcW w:w="2124" w:type="dxa"/>
          </w:tcPr>
          <w:p w:rsidR="00122973" w:rsidRPr="0024665B" w:rsidRDefault="00122973" w:rsidP="00D960D3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1800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D9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предусматривает использование разн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образных методов и форм (стандартиз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и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рованные письменные и устные работы, проекты, практические работы, творч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ские работы, самоанализ и самооценка, наблюдения, испытания и др.)</w:t>
            </w:r>
          </w:p>
        </w:tc>
        <w:tc>
          <w:tcPr>
            <w:tcW w:w="2124" w:type="dxa"/>
          </w:tcPr>
          <w:p w:rsidR="00122973" w:rsidRPr="0024665B" w:rsidRDefault="00122973" w:rsidP="00D960D3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10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включает описание организации и 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держания ГИА обучающихся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104F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1196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D7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включает  описание  организации  и  со-</w:t>
            </w:r>
          </w:p>
          <w:p w:rsidR="00122973" w:rsidRPr="0024665B" w:rsidRDefault="00122973" w:rsidP="0010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держания промежуточной аттестации обучающихся в рамках урочной и вн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урочной деятельности</w:t>
            </w:r>
          </w:p>
        </w:tc>
        <w:tc>
          <w:tcPr>
            <w:tcW w:w="2124" w:type="dxa"/>
          </w:tcPr>
          <w:p w:rsidR="00122973" w:rsidRPr="0024665B" w:rsidRDefault="00122973" w:rsidP="00D765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104F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10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включает описание итоговой оценки по предметам, не выносимым на ГИА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104F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608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10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включает описание оценки проектной деятельности обучающихся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104F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17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6" w:type="dxa"/>
          </w:tcPr>
          <w:p w:rsidR="00122973" w:rsidRPr="0024665B" w:rsidRDefault="00122973" w:rsidP="0010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программа развития универсальных учебных действий (далее – «УУД»):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</w:tcPr>
          <w:p w:rsidR="00122973" w:rsidRPr="0024665B" w:rsidRDefault="00122973" w:rsidP="0010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содержит четко сформулированные цели и задачи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104F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1495"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104F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содержит описание взаимосвязи УУД (личностных, регулятивных, познав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тельных и коммуникативных) с соде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жанием отдельных учебных предметов, внеурочной и внешкольной деятельн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стью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104F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1158"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104F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включает описание содержания, видов и форм организации учебной деятельн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сти по формированию и развитию ИКТ-компетенций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104F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</w:tcPr>
          <w:p w:rsidR="00122973" w:rsidRPr="0024665B" w:rsidRDefault="00122973" w:rsidP="0010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способствует формированию навыков участия в различных формах организ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ции учебно-исследовательской и пр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ектной деятельности (творческие ко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курсы, олимпиады, научные общества, научно-практические конференции, олимпиады, национальные образов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тельные программы и т.д.)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spacing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104F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1096"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104F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направлена на овладение приемами учебного сотрудничества и социального взаимодействия в учебно-исследо-вательской и проектной деятельности</w:t>
            </w:r>
          </w:p>
        </w:tc>
        <w:tc>
          <w:tcPr>
            <w:tcW w:w="2124" w:type="dxa"/>
          </w:tcPr>
          <w:p w:rsidR="00122973" w:rsidRPr="0024665B" w:rsidRDefault="00122973" w:rsidP="00104FD2">
            <w:pPr>
              <w:spacing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104F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676" w:type="dxa"/>
          </w:tcPr>
          <w:p w:rsidR="00122973" w:rsidRPr="0024665B" w:rsidRDefault="00122973" w:rsidP="00BD2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программы отдельных учебных предм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тов, курсов: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6C0BE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разработаны на основе требований к 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зультатам освоения ООП с учетом 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новных направлений программ, вкл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ю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ченных в структуру ООП</w:t>
            </w:r>
          </w:p>
        </w:tc>
        <w:tc>
          <w:tcPr>
            <w:tcW w:w="2124" w:type="dxa"/>
          </w:tcPr>
          <w:p w:rsidR="00122973" w:rsidRPr="0024665B" w:rsidRDefault="00122973" w:rsidP="006C0B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6C0BE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содержат пояснительную записку, в к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торой конкретизируются общие цели ООО с учетом специфики учебного предмета</w:t>
            </w:r>
          </w:p>
        </w:tc>
        <w:tc>
          <w:tcPr>
            <w:tcW w:w="2124" w:type="dxa"/>
          </w:tcPr>
          <w:p w:rsidR="00122973" w:rsidRPr="0024665B" w:rsidRDefault="00122973" w:rsidP="006C0BE0">
            <w:pPr>
              <w:spacing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D2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содержат общую характеристику уче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б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ного предмета, курса, описание его ме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та в учебном плане</w:t>
            </w:r>
          </w:p>
        </w:tc>
        <w:tc>
          <w:tcPr>
            <w:tcW w:w="2124" w:type="dxa"/>
          </w:tcPr>
          <w:p w:rsidR="00122973" w:rsidRPr="0024665B" w:rsidRDefault="00122973" w:rsidP="006C0BE0">
            <w:pPr>
              <w:spacing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6C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содержат личностные, метапредметные и предметные результаты освоения ко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кретного учебного предмета, курса</w:t>
            </w:r>
          </w:p>
        </w:tc>
        <w:tc>
          <w:tcPr>
            <w:tcW w:w="2124" w:type="dxa"/>
          </w:tcPr>
          <w:p w:rsidR="00122973" w:rsidRPr="0024665B" w:rsidRDefault="00122973" w:rsidP="006C0BE0">
            <w:pPr>
              <w:spacing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содержат тематическое планирование </w:t>
            </w:r>
          </w:p>
        </w:tc>
        <w:tc>
          <w:tcPr>
            <w:tcW w:w="2124" w:type="dxa"/>
          </w:tcPr>
          <w:p w:rsidR="00122973" w:rsidRPr="0024665B" w:rsidRDefault="00122973" w:rsidP="00BC537E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содержат описание учебно-методи-ческого и материально-технического обеспечения образовательной деятел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ь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ности</w:t>
            </w:r>
          </w:p>
        </w:tc>
        <w:tc>
          <w:tcPr>
            <w:tcW w:w="2124" w:type="dxa"/>
          </w:tcPr>
          <w:p w:rsidR="00122973" w:rsidRPr="0024665B" w:rsidRDefault="00122973" w:rsidP="00BC537E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104FD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6C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содержат планируемые результаты из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у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чения учебного предмета, курса</w:t>
            </w:r>
          </w:p>
        </w:tc>
        <w:tc>
          <w:tcPr>
            <w:tcW w:w="2124" w:type="dxa"/>
          </w:tcPr>
          <w:p w:rsidR="00122973" w:rsidRPr="0024665B" w:rsidRDefault="00122973" w:rsidP="006C0BE0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12</w:t>
            </w:r>
          </w:p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</w:tcPr>
          <w:p w:rsidR="00122973" w:rsidRPr="0024665B" w:rsidRDefault="00122973" w:rsidP="00BD2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программа воспитания и социализации обучающихся: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</w:tcPr>
          <w:p w:rsidR="00122973" w:rsidRPr="0024665B" w:rsidRDefault="00122973" w:rsidP="00104F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содержит цели и задачи духовно-нравственного развития, воспитания и социализации обучающихся, описание ценностных ориентиров</w:t>
            </w:r>
          </w:p>
        </w:tc>
        <w:tc>
          <w:tcPr>
            <w:tcW w:w="2124" w:type="dxa"/>
          </w:tcPr>
          <w:p w:rsidR="00122973" w:rsidRPr="0024665B" w:rsidRDefault="00122973" w:rsidP="00736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734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направлена на освоение обучающимися социального опыта, основных социал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ь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ных ролей, норм и правил общественн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го поведения</w:t>
            </w:r>
          </w:p>
        </w:tc>
        <w:tc>
          <w:tcPr>
            <w:tcW w:w="2124" w:type="dxa"/>
          </w:tcPr>
          <w:p w:rsidR="00122973" w:rsidRPr="0024665B" w:rsidRDefault="00122973" w:rsidP="000734F0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734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7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определяет модели организации работы по формированию здорового и безопа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ного образа жизни, включающие орг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низацию учебной деятельности, фи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з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культурно-спортивной и оздоровител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ь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ной работы, профилактику употребл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ния психоактивных веществ, профила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тику детского дорожно-транспортного травматизма и др.</w:t>
            </w:r>
          </w:p>
        </w:tc>
        <w:tc>
          <w:tcPr>
            <w:tcW w:w="2124" w:type="dxa"/>
          </w:tcPr>
          <w:p w:rsidR="00122973" w:rsidRPr="0024665B" w:rsidRDefault="00122973" w:rsidP="000734F0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734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734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определяет основные формы организ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ции педагогической поддержки соци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лизации обучающихся с учетом урочной и внеурочной деятельности</w:t>
            </w:r>
          </w:p>
        </w:tc>
        <w:tc>
          <w:tcPr>
            <w:tcW w:w="2124" w:type="dxa"/>
          </w:tcPr>
          <w:p w:rsidR="00122973" w:rsidRPr="0024665B" w:rsidRDefault="00122973" w:rsidP="000734F0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734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734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содержит систему поощрения социал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ь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ной успешности и проявлений активной жизненной позиции обучающихся (ре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й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тинг, формирование портфолио, уст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новление стипендий, спонсорство и др.)</w:t>
            </w:r>
          </w:p>
        </w:tc>
        <w:tc>
          <w:tcPr>
            <w:tcW w:w="2124" w:type="dxa"/>
          </w:tcPr>
          <w:p w:rsidR="00122973" w:rsidRPr="0024665B" w:rsidRDefault="00122973" w:rsidP="000734F0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734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734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обеспечивает создание условий для профессиональной ориентации обуча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ю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щихся  через  сотрудничество с базов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ы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ми предприятиями, образовательными организациями высшего образования,</w:t>
            </w:r>
          </w:p>
        </w:tc>
        <w:tc>
          <w:tcPr>
            <w:tcW w:w="2124" w:type="dxa"/>
          </w:tcPr>
          <w:p w:rsidR="00122973" w:rsidRPr="0024665B" w:rsidRDefault="00122973" w:rsidP="000734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734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92"/>
        </w:trPr>
        <w:tc>
          <w:tcPr>
            <w:tcW w:w="571" w:type="dxa"/>
            <w:vMerge w:val="restart"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734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центрами профориентационной работы</w:t>
            </w:r>
          </w:p>
        </w:tc>
        <w:tc>
          <w:tcPr>
            <w:tcW w:w="2124" w:type="dxa"/>
          </w:tcPr>
          <w:p w:rsidR="00122973" w:rsidRPr="0024665B" w:rsidRDefault="00122973" w:rsidP="000734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0734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392"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734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определяет критерии, показатели э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ф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фективности деятельности общеобразо-</w:t>
            </w:r>
          </w:p>
          <w:p w:rsidR="00122973" w:rsidRPr="0024665B" w:rsidRDefault="00122973" w:rsidP="00A4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вательной организации в части духовно-нравственного развития, воспитания и социализации обучающихся, формир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вания здорового и безопасного образа жизни и экологической культуры об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у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чающихся</w:t>
            </w:r>
          </w:p>
        </w:tc>
        <w:tc>
          <w:tcPr>
            <w:tcW w:w="2124" w:type="dxa"/>
          </w:tcPr>
          <w:p w:rsidR="00122973" w:rsidRPr="0024665B" w:rsidRDefault="00122973" w:rsidP="000734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734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A4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определяет методику и инструментарий мониторинга духовно-нравственного развития, воспитания и социализации обучающихся, форму предоставления результатов мониторинга</w:t>
            </w:r>
          </w:p>
        </w:tc>
        <w:tc>
          <w:tcPr>
            <w:tcW w:w="2124" w:type="dxa"/>
          </w:tcPr>
          <w:p w:rsidR="00122973" w:rsidRPr="0024665B" w:rsidRDefault="00122973" w:rsidP="0073625C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734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676" w:type="dxa"/>
          </w:tcPr>
          <w:p w:rsidR="00122973" w:rsidRPr="0024665B" w:rsidRDefault="00122973" w:rsidP="00BD2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программа коррекционной работы (при наличии обучающихся с ограниченными возможностями здоровья), (далее – «ОВЗ»):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7362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содержит цели и задачи коррекционной работы с обучающимися при получении ООО</w:t>
            </w:r>
          </w:p>
        </w:tc>
        <w:tc>
          <w:tcPr>
            <w:tcW w:w="2124" w:type="dxa"/>
          </w:tcPr>
          <w:p w:rsidR="00122973" w:rsidRPr="0024665B" w:rsidRDefault="00122973" w:rsidP="0073625C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7362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содержит  перечень индивидуально ор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и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ентированных коррекционных напра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лений работы, способствующих осво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нию обучающимися с особыми образ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вательными потребностями ООП ООО</w:t>
            </w:r>
          </w:p>
        </w:tc>
        <w:tc>
          <w:tcPr>
            <w:tcW w:w="2124" w:type="dxa"/>
          </w:tcPr>
          <w:p w:rsidR="00122973" w:rsidRPr="0024665B" w:rsidRDefault="00122973" w:rsidP="0073625C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A47B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определяет систему комплексного пс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и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холого-медико-социального сопрово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ж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дения и поддержки обучающихся с ОВЗ (комплексное обследование, мониторинг динамики развития, успешности осво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ния ООП ООО)</w:t>
            </w:r>
          </w:p>
        </w:tc>
        <w:tc>
          <w:tcPr>
            <w:tcW w:w="2124" w:type="dxa"/>
          </w:tcPr>
          <w:p w:rsidR="00122973" w:rsidRPr="0024665B" w:rsidRDefault="00122973" w:rsidP="0073625C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A4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определяет механизм взаимодействия, предусматривающий общую целевую и единую стратегическую направленность коррекционной работы учителей, сп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циалистов в области коррекционной и специальной педагогики, специальной психологии, медицинских работников</w:t>
            </w:r>
          </w:p>
        </w:tc>
        <w:tc>
          <w:tcPr>
            <w:tcW w:w="2124" w:type="dxa"/>
          </w:tcPr>
          <w:p w:rsidR="00122973" w:rsidRPr="0024665B" w:rsidRDefault="00122973" w:rsidP="003E7646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70"/>
        </w:trPr>
        <w:tc>
          <w:tcPr>
            <w:tcW w:w="571" w:type="dxa"/>
            <w:vMerge/>
          </w:tcPr>
          <w:p w:rsidR="00122973" w:rsidRPr="0024665B" w:rsidRDefault="00122973" w:rsidP="000734F0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D2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определяет планируемые результаты коррекционной работы</w:t>
            </w:r>
          </w:p>
        </w:tc>
        <w:tc>
          <w:tcPr>
            <w:tcW w:w="2124" w:type="dxa"/>
          </w:tcPr>
          <w:p w:rsidR="00122973" w:rsidRPr="0024665B" w:rsidRDefault="00122973" w:rsidP="003E7646">
            <w:pPr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676" w:type="dxa"/>
          </w:tcPr>
          <w:p w:rsidR="00122973" w:rsidRPr="0024665B" w:rsidRDefault="00122973" w:rsidP="00BD2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учебный план основного общего обр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зования: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BD2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определяет общий объем нагрузки, ма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симальный объем аудиторной нагрузки обучающихся, состав и структуру обяза-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576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79214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тельных предметных областей по кла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сам (годам обучения)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83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BD2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устанавливает  количество  занятий по</w:t>
            </w:r>
          </w:p>
          <w:p w:rsidR="00122973" w:rsidRPr="0024665B" w:rsidRDefault="00122973" w:rsidP="00D765A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классам (годам) обучения</w:t>
            </w:r>
          </w:p>
        </w:tc>
        <w:tc>
          <w:tcPr>
            <w:tcW w:w="2124" w:type="dxa"/>
          </w:tcPr>
          <w:p w:rsidR="00122973" w:rsidRPr="0024665B" w:rsidRDefault="00122973" w:rsidP="00D765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D765AD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2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включает обязательные предметные 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б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ласти и учебные предметы в соответс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вии с требованиями ФГОС ООО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205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предусматривает введение учебных ку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сов, обеспечивающих образовательные потребности и интересы обучающихся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1196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A47B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предусматривает возможность реализ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ции индивидуальных учебных планов для развития потенциала обучающихся (одаренных детей и детей с ОВЗ)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205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количество учебных занятий за 5 лет с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ставляет                </w:t>
            </w:r>
          </w:p>
          <w:p w:rsidR="00122973" w:rsidRPr="0024665B" w:rsidRDefault="00122973" w:rsidP="000205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не менее 5267 часов</w:t>
            </w:r>
          </w:p>
          <w:p w:rsidR="00122973" w:rsidRPr="0024665B" w:rsidRDefault="00122973" w:rsidP="000205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не более 6020 часов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 w:val="restart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676" w:type="dxa"/>
          </w:tcPr>
          <w:p w:rsidR="00122973" w:rsidRPr="0024665B" w:rsidRDefault="00122973" w:rsidP="0002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календарный учебный график определ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я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ет: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20509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2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чередование учебной деятельности (урочной и внеурочной)</w:t>
            </w:r>
          </w:p>
        </w:tc>
        <w:tc>
          <w:tcPr>
            <w:tcW w:w="2124" w:type="dxa"/>
          </w:tcPr>
          <w:p w:rsidR="00122973" w:rsidRPr="0024665B" w:rsidRDefault="00122973" w:rsidP="00020509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20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10"/>
        </w:trPr>
        <w:tc>
          <w:tcPr>
            <w:tcW w:w="571" w:type="dxa"/>
            <w:vMerge/>
          </w:tcPr>
          <w:p w:rsidR="00122973" w:rsidRPr="0024665B" w:rsidRDefault="00122973" w:rsidP="00020509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2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даты начала и окончания учебного года</w:t>
            </w:r>
          </w:p>
        </w:tc>
        <w:tc>
          <w:tcPr>
            <w:tcW w:w="2124" w:type="dxa"/>
          </w:tcPr>
          <w:p w:rsidR="00122973" w:rsidRPr="0024665B" w:rsidRDefault="00122973" w:rsidP="00020509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20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20509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2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продолжительность учебного года, че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вертей (триместров)</w:t>
            </w:r>
          </w:p>
        </w:tc>
        <w:tc>
          <w:tcPr>
            <w:tcW w:w="2124" w:type="dxa"/>
          </w:tcPr>
          <w:p w:rsidR="00122973" w:rsidRPr="0024665B" w:rsidRDefault="00122973" w:rsidP="00020509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20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20509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02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сроки и продолжительность каникул</w:t>
            </w:r>
          </w:p>
        </w:tc>
        <w:tc>
          <w:tcPr>
            <w:tcW w:w="2124" w:type="dxa"/>
          </w:tcPr>
          <w:p w:rsidR="00122973" w:rsidRPr="0024665B" w:rsidRDefault="00122973" w:rsidP="00020509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20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020509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сроки проведения промежуточной атт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стации</w:t>
            </w:r>
          </w:p>
        </w:tc>
        <w:tc>
          <w:tcPr>
            <w:tcW w:w="2124" w:type="dxa"/>
          </w:tcPr>
          <w:p w:rsidR="00122973" w:rsidRPr="0024665B" w:rsidRDefault="00122973" w:rsidP="00020509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020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21"/>
        </w:trPr>
        <w:tc>
          <w:tcPr>
            <w:tcW w:w="571" w:type="dxa"/>
            <w:vMerge w:val="restart"/>
          </w:tcPr>
          <w:p w:rsidR="00122973" w:rsidRPr="0024665B" w:rsidRDefault="00122973" w:rsidP="0058600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676" w:type="dxa"/>
          </w:tcPr>
          <w:p w:rsidR="00122973" w:rsidRPr="0024665B" w:rsidRDefault="00122973" w:rsidP="0058600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внеурочная деятельность обучающихся:</w:t>
            </w:r>
          </w:p>
        </w:tc>
        <w:tc>
          <w:tcPr>
            <w:tcW w:w="2124" w:type="dxa"/>
          </w:tcPr>
          <w:p w:rsidR="00122973" w:rsidRPr="0024665B" w:rsidRDefault="00122973" w:rsidP="0058600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586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58600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58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учитывает индивидуальные особенности и потребности участников образов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тельных отношений</w:t>
            </w:r>
            <w:r w:rsidRPr="0024665B">
              <w:rPr>
                <w:rFonts w:cs="Calibri"/>
              </w:rPr>
              <w:t xml:space="preserve"> 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7921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58600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58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организуется на добровольной основе в соответствии с выбором участников 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б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разовательных отношений (имеются з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явления родителей (законных предст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вителей)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7921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79214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организуется в различных формах по направлениям: 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7921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79214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58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спортивно-оздоровительное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7921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C537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духовно-нравственное</w:t>
            </w:r>
          </w:p>
        </w:tc>
        <w:tc>
          <w:tcPr>
            <w:tcW w:w="2124" w:type="dxa"/>
          </w:tcPr>
          <w:p w:rsidR="00122973" w:rsidRPr="0024665B" w:rsidRDefault="00122973" w:rsidP="00BC537E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C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C537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социальное</w:t>
            </w:r>
          </w:p>
        </w:tc>
        <w:tc>
          <w:tcPr>
            <w:tcW w:w="2124" w:type="dxa"/>
          </w:tcPr>
          <w:p w:rsidR="00122973" w:rsidRPr="0024665B" w:rsidRDefault="00122973" w:rsidP="00BC537E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C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571" w:type="dxa"/>
            <w:vMerge/>
          </w:tcPr>
          <w:p w:rsidR="00122973" w:rsidRPr="0024665B" w:rsidRDefault="00122973" w:rsidP="00BC537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общеинтеллектуальное</w:t>
            </w:r>
          </w:p>
        </w:tc>
        <w:tc>
          <w:tcPr>
            <w:tcW w:w="2124" w:type="dxa"/>
          </w:tcPr>
          <w:p w:rsidR="00122973" w:rsidRPr="0024665B" w:rsidRDefault="00122973" w:rsidP="00BC537E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C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89"/>
        </w:trPr>
        <w:tc>
          <w:tcPr>
            <w:tcW w:w="571" w:type="dxa"/>
            <w:vMerge/>
          </w:tcPr>
          <w:p w:rsidR="00122973" w:rsidRPr="0024665B" w:rsidRDefault="00122973" w:rsidP="00BC537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    общекультурное</w:t>
            </w:r>
          </w:p>
        </w:tc>
        <w:tc>
          <w:tcPr>
            <w:tcW w:w="2124" w:type="dxa"/>
          </w:tcPr>
          <w:p w:rsidR="00122973" w:rsidRPr="0024665B" w:rsidRDefault="00122973" w:rsidP="00BC537E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C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89"/>
        </w:trPr>
        <w:tc>
          <w:tcPr>
            <w:tcW w:w="571" w:type="dxa"/>
            <w:vMerge/>
          </w:tcPr>
          <w:p w:rsidR="00122973" w:rsidRPr="0024665B" w:rsidRDefault="00122973" w:rsidP="00BC537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8E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организована в соответствии с утве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жденным  планом  внеурочной  деятель-</w:t>
            </w:r>
          </w:p>
        </w:tc>
        <w:tc>
          <w:tcPr>
            <w:tcW w:w="2124" w:type="dxa"/>
          </w:tcPr>
          <w:p w:rsidR="00122973" w:rsidRPr="0024665B" w:rsidRDefault="00122973" w:rsidP="00BC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C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92"/>
        </w:trPr>
        <w:tc>
          <w:tcPr>
            <w:tcW w:w="571" w:type="dxa"/>
            <w:vMerge/>
          </w:tcPr>
          <w:p w:rsidR="00122973" w:rsidRPr="0024665B" w:rsidRDefault="00122973" w:rsidP="00BC537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8E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ности на текущий учебный год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BC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552"/>
        </w:trPr>
        <w:tc>
          <w:tcPr>
            <w:tcW w:w="571" w:type="dxa"/>
            <w:vMerge/>
          </w:tcPr>
          <w:p w:rsidR="00122973" w:rsidRPr="0024665B" w:rsidRDefault="00122973" w:rsidP="00BC537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B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не превышает 1750 часов за 5 лет обуче-</w:t>
            </w:r>
          </w:p>
          <w:p w:rsidR="00122973" w:rsidRPr="0024665B" w:rsidRDefault="00122973" w:rsidP="0058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C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76"/>
        </w:trPr>
        <w:tc>
          <w:tcPr>
            <w:tcW w:w="571" w:type="dxa"/>
            <w:vMerge w:val="restart"/>
          </w:tcPr>
          <w:p w:rsidR="00122973" w:rsidRPr="0024665B" w:rsidRDefault="00122973" w:rsidP="0079214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676" w:type="dxa"/>
          </w:tcPr>
          <w:p w:rsidR="00122973" w:rsidRPr="0024665B" w:rsidRDefault="00122973" w:rsidP="0079214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система условий реализации ООП ООО: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7921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1196"/>
        </w:trPr>
        <w:tc>
          <w:tcPr>
            <w:tcW w:w="571" w:type="dxa"/>
            <w:vMerge/>
          </w:tcPr>
          <w:p w:rsidR="00122973" w:rsidRPr="0024665B" w:rsidRDefault="00122973" w:rsidP="0079214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7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содержит описание кадровых, психол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го-педагогических, материально-техни-ческих, информационно-методических условий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7921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300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79214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учитывает организационную структуру общеобразовательной организации и взаимодействие с социальными партн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е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рами 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881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24665B" w:rsidRDefault="00122973" w:rsidP="00A47B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включает сетевой график (дорожную карту) по формированию необходимой системы условий</w:t>
            </w:r>
          </w:p>
        </w:tc>
        <w:tc>
          <w:tcPr>
            <w:tcW w:w="2124" w:type="dxa"/>
          </w:tcPr>
          <w:p w:rsidR="00122973" w:rsidRPr="0024665B" w:rsidRDefault="00122973" w:rsidP="007921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c>
          <w:tcPr>
            <w:tcW w:w="5247" w:type="dxa"/>
            <w:gridSpan w:val="2"/>
          </w:tcPr>
          <w:p w:rsidR="00122973" w:rsidRPr="00712D87" w:rsidRDefault="00122973" w:rsidP="00D131B0">
            <w:pPr>
              <w:pStyle w:val="NormalWeb"/>
              <w:spacing w:after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12D87">
              <w:rPr>
                <w:b/>
                <w:sz w:val="26"/>
                <w:szCs w:val="26"/>
                <w:lang w:eastAsia="en-US"/>
              </w:rPr>
              <w:t>Вывод по критерию 2.2.</w:t>
            </w:r>
            <w:r w:rsidRPr="00712D87">
              <w:rPr>
                <w:sz w:val="26"/>
                <w:szCs w:val="26"/>
                <w:lang w:eastAsia="en-US"/>
              </w:rPr>
              <w:t xml:space="preserve"> </w:t>
            </w:r>
            <w:r w:rsidRPr="00712D87">
              <w:rPr>
                <w:sz w:val="26"/>
                <w:szCs w:val="26"/>
              </w:rPr>
              <w:t>Содержание ООП ООО соответствует требованиям ФГОС ООО</w:t>
            </w:r>
          </w:p>
        </w:tc>
        <w:tc>
          <w:tcPr>
            <w:tcW w:w="4251" w:type="dxa"/>
            <w:gridSpan w:val="2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полностью/</w:t>
            </w:r>
          </w:p>
          <w:p w:rsidR="00122973" w:rsidRPr="0024665B" w:rsidRDefault="00122973" w:rsidP="00BD2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частично /</w:t>
            </w:r>
          </w:p>
          <w:p w:rsidR="00122973" w:rsidRPr="0024665B" w:rsidRDefault="00122973" w:rsidP="00F34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соответствует</w:t>
            </w:r>
          </w:p>
          <w:p w:rsidR="00122973" w:rsidRPr="0024665B" w:rsidRDefault="00122973" w:rsidP="00BD2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Ответственный (указать Ф.И.О., должность сотрудника, ответс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венного за реализацию мероприятий по критерию</w:t>
            </w:r>
            <w:r w:rsidRPr="00712D87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122973" w:rsidRPr="0024665B" w:rsidTr="008E0368">
        <w:tc>
          <w:tcPr>
            <w:tcW w:w="5247" w:type="dxa"/>
            <w:gridSpan w:val="2"/>
            <w:shd w:val="clear" w:color="auto" w:fill="F2F2F2"/>
          </w:tcPr>
          <w:p w:rsidR="00122973" w:rsidRPr="00712D87" w:rsidRDefault="00122973" w:rsidP="00AC4100">
            <w:pPr>
              <w:pStyle w:val="NormalWeb"/>
              <w:spacing w:after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712D87">
              <w:rPr>
                <w:b/>
                <w:sz w:val="26"/>
                <w:szCs w:val="26"/>
              </w:rPr>
              <w:t xml:space="preserve">Вывод по задаче 2. </w:t>
            </w:r>
            <w:r w:rsidRPr="00AC4100">
              <w:rPr>
                <w:sz w:val="26"/>
                <w:szCs w:val="26"/>
              </w:rPr>
              <w:t>О</w:t>
            </w:r>
            <w:r w:rsidRPr="00712D87">
              <w:rPr>
                <w:sz w:val="26"/>
                <w:szCs w:val="26"/>
              </w:rPr>
              <w:t>сновн</w:t>
            </w:r>
            <w:r>
              <w:rPr>
                <w:sz w:val="26"/>
                <w:szCs w:val="26"/>
              </w:rPr>
              <w:t>ая</w:t>
            </w:r>
            <w:r w:rsidRPr="00712D87">
              <w:rPr>
                <w:sz w:val="26"/>
                <w:szCs w:val="26"/>
              </w:rPr>
              <w:t xml:space="preserve"> образовательн</w:t>
            </w:r>
            <w:r>
              <w:rPr>
                <w:sz w:val="26"/>
                <w:szCs w:val="26"/>
              </w:rPr>
              <w:t>я</w:t>
            </w:r>
            <w:r w:rsidRPr="00712D87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а</w:t>
            </w:r>
            <w:r w:rsidRPr="00712D87">
              <w:rPr>
                <w:sz w:val="26"/>
                <w:szCs w:val="26"/>
              </w:rPr>
              <w:t xml:space="preserve"> основного общего образования </w:t>
            </w:r>
            <w:r>
              <w:rPr>
                <w:sz w:val="26"/>
                <w:szCs w:val="26"/>
              </w:rPr>
              <w:t xml:space="preserve">соответствует </w:t>
            </w:r>
            <w:r w:rsidRPr="00712D87">
              <w:rPr>
                <w:sz w:val="26"/>
                <w:szCs w:val="26"/>
              </w:rPr>
              <w:t>требованиям ФГОС</w:t>
            </w:r>
            <w:r>
              <w:rPr>
                <w:sz w:val="26"/>
                <w:szCs w:val="26"/>
              </w:rPr>
              <w:t xml:space="preserve"> ООО</w:t>
            </w:r>
          </w:p>
        </w:tc>
        <w:tc>
          <w:tcPr>
            <w:tcW w:w="4251" w:type="dxa"/>
            <w:gridSpan w:val="2"/>
            <w:shd w:val="clear" w:color="auto" w:fill="F2F2F2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полностью/</w:t>
            </w:r>
          </w:p>
          <w:p w:rsidR="00122973" w:rsidRPr="0024665B" w:rsidRDefault="00122973" w:rsidP="00BD2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частично /</w:t>
            </w:r>
          </w:p>
          <w:p w:rsidR="00122973" w:rsidRPr="0024665B" w:rsidRDefault="00122973" w:rsidP="00BD2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соответствует</w:t>
            </w:r>
          </w:p>
          <w:p w:rsidR="00122973" w:rsidRPr="0024665B" w:rsidRDefault="00122973" w:rsidP="00BD2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</w:trPr>
        <w:tc>
          <w:tcPr>
            <w:tcW w:w="9498" w:type="dxa"/>
            <w:gridSpan w:val="4"/>
          </w:tcPr>
          <w:p w:rsidR="00122973" w:rsidRPr="0024665B" w:rsidRDefault="00122973" w:rsidP="006E4B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 xml:space="preserve">Задача 3: </w:t>
            </w:r>
            <w:r w:rsidRPr="00C85AC3">
              <w:rPr>
                <w:rFonts w:ascii="Times New Roman" w:hAnsi="Times New Roman"/>
                <w:b/>
                <w:sz w:val="26"/>
                <w:szCs w:val="26"/>
              </w:rPr>
              <w:t>Определить соответствие имеющихся в общеобразовательной орг</w:t>
            </w:r>
            <w:r w:rsidRPr="00C85AC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C85AC3">
              <w:rPr>
                <w:rFonts w:ascii="Times New Roman" w:hAnsi="Times New Roman"/>
                <w:b/>
                <w:sz w:val="26"/>
                <w:szCs w:val="26"/>
              </w:rPr>
              <w:t xml:space="preserve">низации кадровых, материально-технических, </w:t>
            </w:r>
            <w:r w:rsidRPr="00AF4215">
              <w:rPr>
                <w:rFonts w:ascii="Times New Roman" w:hAnsi="Times New Roman"/>
                <w:b/>
                <w:sz w:val="26"/>
                <w:szCs w:val="26"/>
              </w:rPr>
              <w:t>психолого-педагогических у</w:t>
            </w:r>
            <w:r w:rsidRPr="00AF4215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AF4215">
              <w:rPr>
                <w:rFonts w:ascii="Times New Roman" w:hAnsi="Times New Roman"/>
                <w:b/>
                <w:sz w:val="26"/>
                <w:szCs w:val="26"/>
              </w:rPr>
              <w:t xml:space="preserve">ловий </w:t>
            </w: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требованиям</w:t>
            </w:r>
            <w:r w:rsidRPr="00AF4215">
              <w:rPr>
                <w:rFonts w:ascii="Times New Roman" w:hAnsi="Times New Roman"/>
                <w:b/>
                <w:sz w:val="26"/>
                <w:szCs w:val="26"/>
              </w:rPr>
              <w:t xml:space="preserve"> ФГОС ООО</w:t>
            </w:r>
          </w:p>
        </w:tc>
      </w:tr>
      <w:tr w:rsidR="00122973" w:rsidRPr="0024665B" w:rsidTr="008E0368">
        <w:trPr>
          <w:cantSplit/>
          <w:trHeight w:val="320"/>
        </w:trPr>
        <w:tc>
          <w:tcPr>
            <w:tcW w:w="9498" w:type="dxa"/>
            <w:gridSpan w:val="4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Критерий 3.1.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Кадровые условия соответствуют требованиям ФГОС ООО</w:t>
            </w:r>
          </w:p>
        </w:tc>
      </w:tr>
      <w:tr w:rsidR="00122973" w:rsidRPr="0024665B" w:rsidTr="008E0368">
        <w:trPr>
          <w:cantSplit/>
          <w:trHeight w:val="439"/>
        </w:trPr>
        <w:tc>
          <w:tcPr>
            <w:tcW w:w="9498" w:type="dxa"/>
            <w:gridSpan w:val="4"/>
          </w:tcPr>
          <w:p w:rsidR="00122973" w:rsidRPr="0024665B" w:rsidRDefault="00122973" w:rsidP="009E116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1. Установить соответствие кадровых условий общеобразовательной организ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ции требованиям ФГОС ООО</w:t>
            </w:r>
          </w:p>
        </w:tc>
      </w:tr>
      <w:tr w:rsidR="00122973" w:rsidRPr="0024665B" w:rsidTr="008E0368">
        <w:trPr>
          <w:cantSplit/>
          <w:trHeight w:val="956"/>
        </w:trPr>
        <w:tc>
          <w:tcPr>
            <w:tcW w:w="571" w:type="dxa"/>
            <w:vMerge w:val="restart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676" w:type="dxa"/>
          </w:tcPr>
          <w:p w:rsidR="00122973" w:rsidRPr="0024665B" w:rsidRDefault="00122973" w:rsidP="00346846">
            <w:pPr>
              <w:tabs>
                <w:tab w:val="left" w:pos="393"/>
              </w:tabs>
              <w:spacing w:after="0" w:line="240" w:lineRule="auto"/>
              <w:ind w:right="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Образовательная организация уко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м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плектована квалифицированными ка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рами для реализации 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ООП ООО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по всем предметам учебного плана</w:t>
            </w:r>
          </w:p>
        </w:tc>
        <w:tc>
          <w:tcPr>
            <w:tcW w:w="2124" w:type="dxa"/>
          </w:tcPr>
          <w:p w:rsidR="00122973" w:rsidRPr="0024665B" w:rsidRDefault="00122973" w:rsidP="004F66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888"/>
        </w:trPr>
        <w:tc>
          <w:tcPr>
            <w:tcW w:w="571" w:type="dxa"/>
            <w:vMerge/>
          </w:tcPr>
          <w:p w:rsidR="00122973" w:rsidRPr="0024665B" w:rsidRDefault="00122973" w:rsidP="002C324B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346846">
            <w:pPr>
              <w:tabs>
                <w:tab w:val="left" w:pos="393"/>
              </w:tabs>
              <w:spacing w:after="0" w:line="240" w:lineRule="auto"/>
              <w:ind w:right="85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Все педагоги 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прошли курсы повышения квалифи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кации в соответствии с 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ФГОС ООО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  <w:vMerge/>
          </w:tcPr>
          <w:p w:rsidR="00122973" w:rsidRPr="0024665B" w:rsidRDefault="00122973" w:rsidP="002C324B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122973" w:rsidRPr="0024665B" w:rsidRDefault="00122973" w:rsidP="008E0368">
            <w:pPr>
              <w:tabs>
                <w:tab w:val="left" w:pos="393"/>
              </w:tabs>
              <w:spacing w:after="0" w:line="240" w:lineRule="auto"/>
              <w:ind w:right="85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Все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представител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и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административно-управленческого персонала 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общеобр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зовательной организации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про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шли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п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712D8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вышение квалификации </w:t>
            </w:r>
            <w:r w:rsidRPr="0024665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 соответствии 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ФГОС ООО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247" w:type="dxa"/>
            <w:gridSpan w:val="2"/>
          </w:tcPr>
          <w:p w:rsidR="00122973" w:rsidRPr="0024665B" w:rsidRDefault="00122973" w:rsidP="008E0368">
            <w:pPr>
              <w:tabs>
                <w:tab w:val="left" w:pos="393"/>
              </w:tabs>
              <w:spacing w:after="0" w:line="240" w:lineRule="auto"/>
              <w:ind w:right="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Вывод по критерию 3.1.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Кадровые условия соответствуют требованиям ФГОС ООО</w:t>
            </w:r>
          </w:p>
        </w:tc>
        <w:tc>
          <w:tcPr>
            <w:tcW w:w="4251" w:type="dxa"/>
            <w:gridSpan w:val="2"/>
          </w:tcPr>
          <w:p w:rsidR="00122973" w:rsidRPr="0024665B" w:rsidRDefault="00122973" w:rsidP="008E03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соответствуют полностью/</w:t>
            </w:r>
          </w:p>
          <w:p w:rsidR="00122973" w:rsidRPr="0024665B" w:rsidRDefault="00122973" w:rsidP="008E03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соответствуют частично /</w:t>
            </w:r>
          </w:p>
        </w:tc>
      </w:tr>
      <w:tr w:rsidR="00122973" w:rsidRPr="0024665B" w:rsidTr="008E0368">
        <w:trPr>
          <w:cantSplit/>
          <w:trHeight w:val="439"/>
        </w:trPr>
        <w:tc>
          <w:tcPr>
            <w:tcW w:w="5247" w:type="dxa"/>
            <w:gridSpan w:val="2"/>
          </w:tcPr>
          <w:p w:rsidR="00122973" w:rsidRPr="0024665B" w:rsidRDefault="00122973" w:rsidP="00346846">
            <w:pPr>
              <w:tabs>
                <w:tab w:val="left" w:pos="393"/>
              </w:tabs>
              <w:spacing w:after="0" w:line="240" w:lineRule="auto"/>
              <w:ind w:right="85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251" w:type="dxa"/>
            <w:gridSpan w:val="2"/>
          </w:tcPr>
          <w:p w:rsidR="00122973" w:rsidRPr="0024665B" w:rsidRDefault="00122973" w:rsidP="008E03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соответствуют</w:t>
            </w:r>
          </w:p>
          <w:p w:rsidR="00122973" w:rsidRPr="0024665B" w:rsidRDefault="00122973" w:rsidP="008E03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Ответственный (указать Ф.И.О.,</w:t>
            </w:r>
          </w:p>
          <w:p w:rsidR="00122973" w:rsidRPr="0024665B" w:rsidRDefault="00122973" w:rsidP="008E03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должность сотрудника, ответст- венного за реализацию мероприятий по критерию</w:t>
            </w:r>
            <w:r w:rsidRPr="00712D87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122973" w:rsidRPr="0024665B" w:rsidTr="008E0368">
        <w:trPr>
          <w:cantSplit/>
          <w:trHeight w:val="439"/>
        </w:trPr>
        <w:tc>
          <w:tcPr>
            <w:tcW w:w="9498" w:type="dxa"/>
            <w:gridSpan w:val="4"/>
          </w:tcPr>
          <w:p w:rsidR="00122973" w:rsidRPr="0024665B" w:rsidRDefault="00122973" w:rsidP="00D131B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Критерий 3.2.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Материально-технические условия соответствуют требованиям ФГОС ООО</w:t>
            </w:r>
          </w:p>
        </w:tc>
      </w:tr>
      <w:tr w:rsidR="00122973" w:rsidRPr="0024665B" w:rsidTr="008E0368">
        <w:trPr>
          <w:cantSplit/>
          <w:trHeight w:val="439"/>
        </w:trPr>
        <w:tc>
          <w:tcPr>
            <w:tcW w:w="9498" w:type="dxa"/>
            <w:gridSpan w:val="4"/>
          </w:tcPr>
          <w:p w:rsidR="00122973" w:rsidRPr="0024665B" w:rsidRDefault="00122973" w:rsidP="00BD244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1. Установить соответствие материально-технических условий общеобразов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тельной организации требованиям ФГОС ООО</w:t>
            </w:r>
          </w:p>
        </w:tc>
      </w:tr>
      <w:tr w:rsidR="00122973" w:rsidRPr="0024665B" w:rsidTr="008E0368">
        <w:trPr>
          <w:cantSplit/>
          <w:trHeight w:val="227"/>
        </w:trPr>
        <w:tc>
          <w:tcPr>
            <w:tcW w:w="571" w:type="dxa"/>
            <w:vMerge w:val="restart"/>
          </w:tcPr>
          <w:p w:rsidR="00122973" w:rsidRPr="0024665B" w:rsidRDefault="00122973" w:rsidP="002C324B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676" w:type="dxa"/>
          </w:tcPr>
          <w:p w:rsidR="00122973" w:rsidRPr="0024665B" w:rsidRDefault="00122973" w:rsidP="002C324B">
            <w:pPr>
              <w:tabs>
                <w:tab w:val="left" w:pos="7088"/>
                <w:tab w:val="left" w:pos="9639"/>
              </w:tabs>
              <w:spacing w:after="0" w:line="240" w:lineRule="auto"/>
              <w:ind w:right="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F23">
              <w:rPr>
                <w:rFonts w:ascii="Times New Roman" w:hAnsi="Times New Roman"/>
                <w:sz w:val="26"/>
                <w:szCs w:val="26"/>
              </w:rPr>
              <w:t>Образовательная организация имеет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  <w:vMerge/>
          </w:tcPr>
          <w:p w:rsidR="00122973" w:rsidRPr="0024665B" w:rsidRDefault="00122973" w:rsidP="002C324B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учебные кабинеты с автоматизирова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н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 xml:space="preserve">ными рабочими местами обучающихся 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учебные кабинеты с автоматизирова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н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ными рабочими местами педагогических работников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  <w:vMerge/>
          </w:tcPr>
          <w:p w:rsidR="00122973" w:rsidRPr="0024665B" w:rsidRDefault="00122973" w:rsidP="00AB1F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AB1F23" w:rsidRDefault="00122973" w:rsidP="00AB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F23">
              <w:rPr>
                <w:rFonts w:ascii="Times New Roman" w:hAnsi="Times New Roman"/>
                <w:sz w:val="26"/>
                <w:szCs w:val="26"/>
              </w:rPr>
              <w:t>учебно-лабораторное оборудование для предметных кабинетов</w:t>
            </w:r>
          </w:p>
        </w:tc>
        <w:tc>
          <w:tcPr>
            <w:tcW w:w="2124" w:type="dxa"/>
          </w:tcPr>
          <w:p w:rsidR="00122973" w:rsidRPr="0024665B" w:rsidRDefault="00122973" w:rsidP="00AB1F23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AB1F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322"/>
        </w:trPr>
        <w:tc>
          <w:tcPr>
            <w:tcW w:w="571" w:type="dxa"/>
            <w:vMerge/>
          </w:tcPr>
          <w:p w:rsidR="00122973" w:rsidRPr="0024665B" w:rsidRDefault="00122973" w:rsidP="00AB1F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AB1F23" w:rsidRDefault="00122973" w:rsidP="00AB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F23">
              <w:rPr>
                <w:rFonts w:ascii="Times New Roman" w:hAnsi="Times New Roman"/>
                <w:sz w:val="26"/>
                <w:szCs w:val="26"/>
              </w:rPr>
              <w:t>цифровое (электронное) оборудование</w:t>
            </w:r>
          </w:p>
        </w:tc>
        <w:tc>
          <w:tcPr>
            <w:tcW w:w="2124" w:type="dxa"/>
          </w:tcPr>
          <w:p w:rsidR="00122973" w:rsidRPr="0024665B" w:rsidRDefault="00122973" w:rsidP="00AB1F23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AB1F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  <w:vMerge/>
          </w:tcPr>
          <w:p w:rsidR="00122973" w:rsidRPr="0024665B" w:rsidRDefault="00122973" w:rsidP="00AB1F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AB1F23" w:rsidRDefault="00122973" w:rsidP="00AB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F23">
              <w:rPr>
                <w:rFonts w:ascii="Times New Roman" w:hAnsi="Times New Roman"/>
                <w:sz w:val="26"/>
                <w:szCs w:val="26"/>
              </w:rPr>
              <w:t>виртуальные лабораторий, веществе</w:t>
            </w:r>
            <w:r w:rsidRPr="00AB1F23">
              <w:rPr>
                <w:rFonts w:ascii="Times New Roman" w:hAnsi="Times New Roman"/>
                <w:sz w:val="26"/>
                <w:szCs w:val="26"/>
              </w:rPr>
              <w:t>н</w:t>
            </w:r>
            <w:r w:rsidRPr="00AB1F23">
              <w:rPr>
                <w:rFonts w:ascii="Times New Roman" w:hAnsi="Times New Roman"/>
                <w:sz w:val="26"/>
                <w:szCs w:val="26"/>
              </w:rPr>
              <w:t>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B1F23">
              <w:rPr>
                <w:rFonts w:ascii="Times New Roman" w:hAnsi="Times New Roman"/>
                <w:sz w:val="26"/>
                <w:szCs w:val="26"/>
              </w:rPr>
              <w:t xml:space="preserve"> и виртуально-наглядны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B1F23">
              <w:rPr>
                <w:rFonts w:ascii="Times New Roman" w:hAnsi="Times New Roman"/>
                <w:sz w:val="26"/>
                <w:szCs w:val="26"/>
              </w:rPr>
              <w:t xml:space="preserve"> модел</w:t>
            </w:r>
            <w:r>
              <w:rPr>
                <w:rFonts w:ascii="Times New Roman" w:hAnsi="Times New Roman"/>
                <w:sz w:val="26"/>
                <w:szCs w:val="26"/>
              </w:rPr>
              <w:t>и,</w:t>
            </w:r>
            <w:r w:rsidRPr="00AB1F23">
              <w:rPr>
                <w:rFonts w:ascii="Times New Roman" w:hAnsi="Times New Roman"/>
                <w:sz w:val="26"/>
                <w:szCs w:val="26"/>
              </w:rPr>
              <w:t xml:space="preserve"> коллекций основных математических и естественнонаучных объектов и явлений</w:t>
            </w:r>
          </w:p>
        </w:tc>
        <w:tc>
          <w:tcPr>
            <w:tcW w:w="2124" w:type="dxa"/>
          </w:tcPr>
          <w:p w:rsidR="00122973" w:rsidRPr="0024665B" w:rsidRDefault="00122973" w:rsidP="00AB1F23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AB1F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  <w:vMerge/>
          </w:tcPr>
          <w:p w:rsidR="00122973" w:rsidRPr="0024665B" w:rsidRDefault="00122973" w:rsidP="00AB1F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помещения для внеурочной деятельн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о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сти обучающихся (занятия по учебно-исследовательской и проектной де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я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тельности, моделированию и технич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е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скому творчеству и др.)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80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лингафонный кабинет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551"/>
        </w:trPr>
        <w:tc>
          <w:tcPr>
            <w:tcW w:w="571" w:type="dxa"/>
            <w:vMerge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БИЦ с рабочими зонами,  читальным з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а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лом, книгохранилищем, медиатекой</w:t>
            </w:r>
          </w:p>
        </w:tc>
        <w:tc>
          <w:tcPr>
            <w:tcW w:w="2124" w:type="dxa"/>
          </w:tcPr>
          <w:p w:rsidR="00122973" w:rsidRPr="0024665B" w:rsidRDefault="00122973" w:rsidP="00BD24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BD244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551"/>
        </w:trPr>
        <w:tc>
          <w:tcPr>
            <w:tcW w:w="571" w:type="dxa"/>
            <w:vMerge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актовые и хореографические залы, спо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р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тивные сооружения, оснащенные игр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о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вым, спортивным оборудованием и и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н</w:t>
            </w:r>
            <w:r w:rsidRPr="00DD7D51">
              <w:rPr>
                <w:rFonts w:ascii="Times New Roman" w:hAnsi="Times New Roman"/>
                <w:sz w:val="26"/>
                <w:szCs w:val="26"/>
              </w:rPr>
              <w:t>вентарем</w:t>
            </w:r>
          </w:p>
        </w:tc>
        <w:tc>
          <w:tcPr>
            <w:tcW w:w="2124" w:type="dxa"/>
          </w:tcPr>
          <w:p w:rsidR="00122973" w:rsidRPr="0024665B" w:rsidRDefault="00122973" w:rsidP="00DD7D51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551"/>
        </w:trPr>
        <w:tc>
          <w:tcPr>
            <w:tcW w:w="571" w:type="dxa"/>
            <w:vMerge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помещения для питания обучающихся, хранения и приготовления пищи</w:t>
            </w:r>
          </w:p>
        </w:tc>
        <w:tc>
          <w:tcPr>
            <w:tcW w:w="2124" w:type="dxa"/>
          </w:tcPr>
          <w:p w:rsidR="00122973" w:rsidRPr="0024665B" w:rsidRDefault="00122973" w:rsidP="00DD7D51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31"/>
        </w:trPr>
        <w:tc>
          <w:tcPr>
            <w:tcW w:w="571" w:type="dxa"/>
            <w:vMerge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помещения медицинского назначе</w:t>
            </w:r>
            <w:r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2124" w:type="dxa"/>
          </w:tcPr>
          <w:p w:rsidR="00122973" w:rsidRPr="0024665B" w:rsidRDefault="00122973" w:rsidP="00DD7D51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31"/>
        </w:trPr>
        <w:tc>
          <w:tcPr>
            <w:tcW w:w="571" w:type="dxa"/>
            <w:vMerge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гардеробы</w:t>
            </w:r>
          </w:p>
        </w:tc>
        <w:tc>
          <w:tcPr>
            <w:tcW w:w="2124" w:type="dxa"/>
          </w:tcPr>
          <w:p w:rsidR="00122973" w:rsidRPr="0024665B" w:rsidRDefault="00122973" w:rsidP="00DD7D51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231"/>
        </w:trPr>
        <w:tc>
          <w:tcPr>
            <w:tcW w:w="571" w:type="dxa"/>
            <w:vMerge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санузлы, места личной гигиены</w:t>
            </w:r>
          </w:p>
        </w:tc>
        <w:tc>
          <w:tcPr>
            <w:tcW w:w="2124" w:type="dxa"/>
          </w:tcPr>
          <w:p w:rsidR="00122973" w:rsidRPr="0024665B" w:rsidRDefault="00122973" w:rsidP="00DD7D51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538"/>
        </w:trPr>
        <w:tc>
          <w:tcPr>
            <w:tcW w:w="571" w:type="dxa"/>
            <w:vMerge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51">
              <w:rPr>
                <w:rFonts w:ascii="Times New Roman" w:hAnsi="Times New Roman"/>
                <w:sz w:val="26"/>
                <w:szCs w:val="26"/>
              </w:rPr>
              <w:t>участок (территорию) с необходимым набором оборудованных зон</w:t>
            </w:r>
          </w:p>
        </w:tc>
        <w:tc>
          <w:tcPr>
            <w:tcW w:w="2124" w:type="dxa"/>
          </w:tcPr>
          <w:p w:rsidR="00122973" w:rsidRPr="0024665B" w:rsidRDefault="00122973" w:rsidP="00DD7D51">
            <w:pPr>
              <w:spacing w:after="0" w:line="240" w:lineRule="auto"/>
              <w:jc w:val="center"/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C85139">
        <w:trPr>
          <w:cantSplit/>
          <w:trHeight w:val="538"/>
        </w:trPr>
        <w:tc>
          <w:tcPr>
            <w:tcW w:w="5247" w:type="dxa"/>
            <w:gridSpan w:val="2"/>
          </w:tcPr>
          <w:p w:rsidR="00122973" w:rsidRPr="00DD7D51" w:rsidRDefault="00122973" w:rsidP="0043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Вывод по критерию 3.2.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Материально-технические условия соответствуют требов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ниям ФГОС ООО</w:t>
            </w:r>
          </w:p>
        </w:tc>
        <w:tc>
          <w:tcPr>
            <w:tcW w:w="4251" w:type="dxa"/>
            <w:gridSpan w:val="2"/>
          </w:tcPr>
          <w:p w:rsidR="00122973" w:rsidRPr="0024665B" w:rsidRDefault="00122973" w:rsidP="00931B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соответствуют полностью/</w:t>
            </w:r>
          </w:p>
          <w:p w:rsidR="00122973" w:rsidRPr="0024665B" w:rsidRDefault="00122973" w:rsidP="00931B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соответствуют частично /</w:t>
            </w:r>
          </w:p>
          <w:p w:rsidR="00122973" w:rsidRPr="0024665B" w:rsidRDefault="00122973" w:rsidP="00931B4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соответствуют</w:t>
            </w:r>
          </w:p>
          <w:p w:rsidR="00122973" w:rsidRPr="0024665B" w:rsidRDefault="00122973" w:rsidP="00DD7D51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Ответственный (указать Ф.И.О.,</w:t>
            </w:r>
          </w:p>
          <w:p w:rsidR="00122973" w:rsidRPr="0024665B" w:rsidRDefault="00122973" w:rsidP="00931B4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 xml:space="preserve">должность сотрудника, ответст-  </w:t>
            </w:r>
          </w:p>
        </w:tc>
      </w:tr>
      <w:tr w:rsidR="00122973" w:rsidRPr="0024665B" w:rsidTr="00931B4A">
        <w:trPr>
          <w:cantSplit/>
          <w:trHeight w:val="562"/>
        </w:trPr>
        <w:tc>
          <w:tcPr>
            <w:tcW w:w="5247" w:type="dxa"/>
            <w:gridSpan w:val="2"/>
          </w:tcPr>
          <w:p w:rsidR="00122973" w:rsidRPr="00DD7D51" w:rsidRDefault="00122973" w:rsidP="00DD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122973" w:rsidRPr="0024665B" w:rsidRDefault="00122973" w:rsidP="007475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венного за реализацию мероприятий по критерию</w:t>
            </w:r>
            <w:r w:rsidRPr="00712D87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122973" w:rsidRPr="0024665B" w:rsidTr="008E0368">
        <w:trPr>
          <w:cantSplit/>
          <w:trHeight w:val="231"/>
        </w:trPr>
        <w:tc>
          <w:tcPr>
            <w:tcW w:w="9498" w:type="dxa"/>
            <w:gridSpan w:val="4"/>
          </w:tcPr>
          <w:p w:rsidR="00122973" w:rsidRPr="0024665B" w:rsidRDefault="00122973" w:rsidP="008E0368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Критерий 3.3.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 Психолого-педагогические  условия  соответствуют   требованиям</w:t>
            </w:r>
          </w:p>
        </w:tc>
      </w:tr>
      <w:tr w:rsidR="00122973" w:rsidRPr="0024665B" w:rsidTr="008E0368">
        <w:trPr>
          <w:cantSplit/>
          <w:trHeight w:val="292"/>
        </w:trPr>
        <w:tc>
          <w:tcPr>
            <w:tcW w:w="9498" w:type="dxa"/>
            <w:gridSpan w:val="4"/>
          </w:tcPr>
          <w:p w:rsidR="00122973" w:rsidRPr="0024665B" w:rsidRDefault="00122973" w:rsidP="00712D87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ФГОС ООО</w:t>
            </w:r>
          </w:p>
        </w:tc>
      </w:tr>
      <w:tr w:rsidR="00122973" w:rsidRPr="0024665B" w:rsidTr="008E0368">
        <w:trPr>
          <w:cantSplit/>
          <w:trHeight w:val="439"/>
        </w:trPr>
        <w:tc>
          <w:tcPr>
            <w:tcW w:w="9498" w:type="dxa"/>
            <w:gridSpan w:val="4"/>
          </w:tcPr>
          <w:p w:rsidR="00122973" w:rsidRPr="0024665B" w:rsidRDefault="00122973" w:rsidP="00D131B0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1. Установить соответствие психолого-педагогических условий общеобразов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тельной организации требованиям ФГОС ООО</w:t>
            </w: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</w:tcPr>
          <w:p w:rsidR="00122973" w:rsidRPr="0024665B" w:rsidRDefault="00122973" w:rsidP="002C324B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676" w:type="dxa"/>
          </w:tcPr>
          <w:p w:rsidR="00122973" w:rsidRPr="0024665B" w:rsidRDefault="00122973" w:rsidP="002C324B">
            <w:pPr>
              <w:tabs>
                <w:tab w:val="left" w:pos="393"/>
              </w:tabs>
              <w:spacing w:after="0" w:line="240" w:lineRule="auto"/>
              <w:ind w:right="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Наличие в общеобразовательной орг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а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низации квалифицированного педагога-психолога</w:t>
            </w:r>
          </w:p>
        </w:tc>
        <w:tc>
          <w:tcPr>
            <w:tcW w:w="2124" w:type="dxa"/>
          </w:tcPr>
          <w:p w:rsidR="00122973" w:rsidRPr="0024665B" w:rsidRDefault="00122973" w:rsidP="009E11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</w:tcPr>
          <w:p w:rsidR="00122973" w:rsidRPr="0024665B" w:rsidRDefault="00122973" w:rsidP="002C324B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676" w:type="dxa"/>
          </w:tcPr>
          <w:p w:rsidR="00122973" w:rsidRPr="0024665B" w:rsidRDefault="00122973" w:rsidP="002C324B">
            <w:pPr>
              <w:tabs>
                <w:tab w:val="left" w:pos="393"/>
              </w:tabs>
              <w:spacing w:after="0" w:line="240" w:lineRule="auto"/>
              <w:ind w:right="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Наличие плана работы педагога-психолога</w:t>
            </w:r>
          </w:p>
        </w:tc>
        <w:tc>
          <w:tcPr>
            <w:tcW w:w="2124" w:type="dxa"/>
          </w:tcPr>
          <w:p w:rsidR="00122973" w:rsidRPr="0024665B" w:rsidRDefault="00122973" w:rsidP="00A47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</w:tcPr>
          <w:p w:rsidR="00122973" w:rsidRPr="0024665B" w:rsidRDefault="00122973" w:rsidP="002C324B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676" w:type="dxa"/>
          </w:tcPr>
          <w:p w:rsidR="00122973" w:rsidRPr="0024665B" w:rsidRDefault="00122973" w:rsidP="002C324B">
            <w:pPr>
              <w:tabs>
                <w:tab w:val="left" w:pos="393"/>
              </w:tabs>
              <w:spacing w:after="0" w:line="240" w:lineRule="auto"/>
              <w:ind w:right="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Исполнение плана работы педагога-психолога подтверждается докуме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тально</w:t>
            </w:r>
          </w:p>
        </w:tc>
        <w:tc>
          <w:tcPr>
            <w:tcW w:w="2124" w:type="dxa"/>
          </w:tcPr>
          <w:p w:rsidR="00122973" w:rsidRPr="0024665B" w:rsidRDefault="00122973" w:rsidP="00A47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9E116E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71" w:type="dxa"/>
          </w:tcPr>
          <w:p w:rsidR="00122973" w:rsidRPr="0024665B" w:rsidRDefault="00122973" w:rsidP="00AF4215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676" w:type="dxa"/>
          </w:tcPr>
          <w:p w:rsidR="00122973" w:rsidRPr="0024665B" w:rsidRDefault="00122973" w:rsidP="00A47B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Наличие инструментария по оценке психолого-педагогической компетен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т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ности участников образовательной де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я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тельности</w:t>
            </w:r>
          </w:p>
        </w:tc>
        <w:tc>
          <w:tcPr>
            <w:tcW w:w="2124" w:type="dxa"/>
          </w:tcPr>
          <w:p w:rsidR="00122973" w:rsidRPr="0024665B" w:rsidRDefault="00122973" w:rsidP="00A47B1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122973" w:rsidRPr="0024665B" w:rsidRDefault="00122973" w:rsidP="00A47B19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973" w:rsidRPr="0024665B" w:rsidTr="008E0368">
        <w:trPr>
          <w:cantSplit/>
          <w:trHeight w:val="439"/>
        </w:trPr>
        <w:tc>
          <w:tcPr>
            <w:tcW w:w="5247" w:type="dxa"/>
            <w:gridSpan w:val="2"/>
          </w:tcPr>
          <w:p w:rsidR="00122973" w:rsidRPr="0024665B" w:rsidRDefault="00122973" w:rsidP="00712D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>Вывод по критерию 3.3.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Психолого-педагогические условия соответствуют тр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е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бованиям ФГОС ООО</w:t>
            </w:r>
          </w:p>
        </w:tc>
        <w:tc>
          <w:tcPr>
            <w:tcW w:w="4251" w:type="dxa"/>
            <w:gridSpan w:val="2"/>
          </w:tcPr>
          <w:p w:rsidR="00122973" w:rsidRPr="0024665B" w:rsidRDefault="00122973" w:rsidP="00747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соответствует полностью/</w:t>
            </w:r>
          </w:p>
          <w:p w:rsidR="00122973" w:rsidRPr="0024665B" w:rsidRDefault="00122973" w:rsidP="00747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соответствуют частично /</w:t>
            </w:r>
          </w:p>
          <w:p w:rsidR="00122973" w:rsidRPr="0024665B" w:rsidRDefault="00122973" w:rsidP="00F34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соответствуют</w:t>
            </w:r>
          </w:p>
          <w:p w:rsidR="00122973" w:rsidRPr="0024665B" w:rsidRDefault="00122973" w:rsidP="00747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Ответственный (указать Ф.И.О., должность сотрудника, ответс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24665B">
              <w:rPr>
                <w:rFonts w:ascii="Times New Roman" w:hAnsi="Times New Roman"/>
                <w:i/>
                <w:sz w:val="26"/>
                <w:szCs w:val="26"/>
              </w:rPr>
              <w:t>венного за реализацию мероприятий по критерию</w:t>
            </w:r>
            <w:r w:rsidRPr="00712D87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122973" w:rsidRPr="0024665B" w:rsidTr="008E0368">
        <w:trPr>
          <w:cantSplit/>
          <w:trHeight w:val="439"/>
        </w:trPr>
        <w:tc>
          <w:tcPr>
            <w:tcW w:w="5247" w:type="dxa"/>
            <w:gridSpan w:val="2"/>
            <w:shd w:val="clear" w:color="auto" w:fill="F2F2F2"/>
          </w:tcPr>
          <w:p w:rsidR="00122973" w:rsidRPr="0024665B" w:rsidRDefault="00122973" w:rsidP="00AC4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665B">
              <w:rPr>
                <w:rFonts w:ascii="Times New Roman" w:hAnsi="Times New Roman"/>
                <w:b/>
                <w:sz w:val="26"/>
                <w:szCs w:val="26"/>
              </w:rPr>
              <w:t xml:space="preserve">Вывод по задаче 3. 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И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>меющи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>ся в общеобр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>а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>зовательной организации кадровы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>, матер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>и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>ально-технически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>, психолого-педагоги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>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 xml:space="preserve"> услови</w:t>
            </w:r>
            <w:r>
              <w:rPr>
                <w:rFonts w:ascii="Times New Roman" w:hAnsi="Times New Roman"/>
                <w:sz w:val="26"/>
                <w:szCs w:val="26"/>
              </w:rPr>
              <w:t>я соответствуют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665B">
              <w:rPr>
                <w:rFonts w:ascii="Times New Roman" w:hAnsi="Times New Roman"/>
                <w:sz w:val="26"/>
                <w:szCs w:val="26"/>
              </w:rPr>
              <w:t>требованиям</w:t>
            </w:r>
            <w:r w:rsidRPr="00C85AC3">
              <w:rPr>
                <w:rFonts w:ascii="Times New Roman" w:hAnsi="Times New Roman"/>
                <w:sz w:val="26"/>
                <w:szCs w:val="26"/>
              </w:rPr>
              <w:t xml:space="preserve"> ФГОС ООО</w:t>
            </w:r>
          </w:p>
        </w:tc>
        <w:tc>
          <w:tcPr>
            <w:tcW w:w="4251" w:type="dxa"/>
            <w:gridSpan w:val="2"/>
            <w:shd w:val="clear" w:color="auto" w:fill="F2F2F2"/>
          </w:tcPr>
          <w:p w:rsidR="00122973" w:rsidRPr="0024665B" w:rsidRDefault="00122973" w:rsidP="00B30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соответствуют полностью/</w:t>
            </w:r>
          </w:p>
          <w:p w:rsidR="00122973" w:rsidRPr="0024665B" w:rsidRDefault="00122973" w:rsidP="00B30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соответствуют частично /</w:t>
            </w:r>
          </w:p>
          <w:p w:rsidR="00122973" w:rsidRPr="0024665B" w:rsidRDefault="00122973" w:rsidP="00B30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65B">
              <w:rPr>
                <w:rFonts w:ascii="Times New Roman" w:hAnsi="Times New Roman"/>
                <w:sz w:val="26"/>
                <w:szCs w:val="26"/>
              </w:rPr>
              <w:t>не соответствуют</w:t>
            </w:r>
          </w:p>
          <w:p w:rsidR="00122973" w:rsidRPr="0024665B" w:rsidRDefault="00122973" w:rsidP="00B30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2973" w:rsidRPr="0024665B" w:rsidRDefault="00122973" w:rsidP="00747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2973" w:rsidRPr="00931B4A" w:rsidRDefault="00122973" w:rsidP="00A4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2973" w:rsidRPr="00B30872" w:rsidRDefault="00122973" w:rsidP="005901DA">
      <w:pPr>
        <w:pStyle w:val="BodyText"/>
        <w:tabs>
          <w:tab w:val="left" w:pos="426"/>
          <w:tab w:val="left" w:pos="851"/>
          <w:tab w:val="left" w:pos="1134"/>
        </w:tabs>
        <w:spacing w:line="240" w:lineRule="auto"/>
        <w:ind w:firstLine="709"/>
        <w:rPr>
          <w:b/>
          <w:bCs/>
          <w:sz w:val="26"/>
          <w:szCs w:val="26"/>
        </w:rPr>
      </w:pPr>
      <w:r w:rsidRPr="00B30872">
        <w:rPr>
          <w:b/>
          <w:bCs/>
          <w:sz w:val="26"/>
          <w:szCs w:val="26"/>
        </w:rPr>
        <w:t>Общий вывод по вопросу проверки:</w:t>
      </w:r>
    </w:p>
    <w:p w:rsidR="00122973" w:rsidRPr="00B30872" w:rsidRDefault="00122973" w:rsidP="005901DA">
      <w:pPr>
        <w:pStyle w:val="BodyText"/>
        <w:tabs>
          <w:tab w:val="left" w:pos="284"/>
          <w:tab w:val="left" w:pos="851"/>
          <w:tab w:val="left" w:pos="1134"/>
        </w:tabs>
        <w:spacing w:line="24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B30872">
        <w:rPr>
          <w:bCs/>
          <w:sz w:val="26"/>
          <w:szCs w:val="26"/>
        </w:rPr>
        <w:t>) Работа образовательной организации по всем задачам признана эффекти</w:t>
      </w:r>
      <w:r w:rsidRPr="00B30872">
        <w:rPr>
          <w:bCs/>
          <w:sz w:val="26"/>
          <w:szCs w:val="26"/>
        </w:rPr>
        <w:t>в</w:t>
      </w:r>
      <w:r w:rsidRPr="00B30872">
        <w:rPr>
          <w:bCs/>
          <w:sz w:val="26"/>
          <w:szCs w:val="26"/>
        </w:rPr>
        <w:t xml:space="preserve">ной – «деятельность образовательной организации по </w:t>
      </w:r>
      <w:r>
        <w:rPr>
          <w:bCs/>
          <w:sz w:val="26"/>
          <w:szCs w:val="26"/>
        </w:rPr>
        <w:t xml:space="preserve">обеспечению </w:t>
      </w:r>
      <w:r w:rsidRPr="00B30872">
        <w:rPr>
          <w:bCs/>
          <w:sz w:val="26"/>
          <w:szCs w:val="26"/>
        </w:rPr>
        <w:t>г</w:t>
      </w:r>
      <w:r w:rsidRPr="00B30872">
        <w:rPr>
          <w:sz w:val="26"/>
          <w:szCs w:val="26"/>
        </w:rPr>
        <w:t>отовности к введению федерального государственного образовательного стандарта основного общего образования</w:t>
      </w:r>
      <w:r w:rsidRPr="00B30872">
        <w:rPr>
          <w:bCs/>
          <w:sz w:val="26"/>
          <w:szCs w:val="26"/>
        </w:rPr>
        <w:t xml:space="preserve"> считать эффективной».</w:t>
      </w:r>
    </w:p>
    <w:p w:rsidR="00122973" w:rsidRPr="00B30872" w:rsidRDefault="00122973" w:rsidP="005901DA">
      <w:pPr>
        <w:pStyle w:val="BodyText"/>
        <w:tabs>
          <w:tab w:val="left" w:pos="284"/>
          <w:tab w:val="left" w:pos="851"/>
          <w:tab w:val="left" w:pos="1134"/>
        </w:tabs>
        <w:spacing w:line="24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B30872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  </w:t>
      </w:r>
      <w:r w:rsidRPr="00B30872">
        <w:rPr>
          <w:bCs/>
          <w:sz w:val="26"/>
          <w:szCs w:val="26"/>
        </w:rPr>
        <w:t xml:space="preserve">Работа </w:t>
      </w:r>
      <w:r>
        <w:rPr>
          <w:bCs/>
          <w:sz w:val="26"/>
          <w:szCs w:val="26"/>
        </w:rPr>
        <w:t xml:space="preserve"> </w:t>
      </w:r>
      <w:r w:rsidRPr="00B30872">
        <w:rPr>
          <w:bCs/>
          <w:sz w:val="26"/>
          <w:szCs w:val="26"/>
        </w:rPr>
        <w:t>образовательной организации по 2 задачам признана эффекти</w:t>
      </w:r>
      <w:r w:rsidRPr="00B30872">
        <w:rPr>
          <w:bCs/>
          <w:sz w:val="26"/>
          <w:szCs w:val="26"/>
        </w:rPr>
        <w:t>в</w:t>
      </w:r>
      <w:r w:rsidRPr="00B30872">
        <w:rPr>
          <w:bCs/>
          <w:sz w:val="26"/>
          <w:szCs w:val="26"/>
        </w:rPr>
        <w:t xml:space="preserve">ной – «деятельность образовательной организации по </w:t>
      </w:r>
      <w:r>
        <w:rPr>
          <w:bCs/>
          <w:sz w:val="26"/>
          <w:szCs w:val="26"/>
        </w:rPr>
        <w:t xml:space="preserve">обеспечению </w:t>
      </w:r>
      <w:r w:rsidRPr="00B30872">
        <w:rPr>
          <w:bCs/>
          <w:sz w:val="26"/>
          <w:szCs w:val="26"/>
        </w:rPr>
        <w:t>г</w:t>
      </w:r>
      <w:r w:rsidRPr="00B30872">
        <w:rPr>
          <w:sz w:val="26"/>
          <w:szCs w:val="26"/>
        </w:rPr>
        <w:t>отовности к введению федерального государственного образовательного стандарта основного общего образования</w:t>
      </w:r>
      <w:r w:rsidRPr="00B30872">
        <w:rPr>
          <w:bCs/>
          <w:sz w:val="26"/>
          <w:szCs w:val="26"/>
        </w:rPr>
        <w:t xml:space="preserve"> считать недостаточно эффективной».</w:t>
      </w:r>
    </w:p>
    <w:p w:rsidR="00122973" w:rsidRPr="00B30872" w:rsidRDefault="00122973" w:rsidP="005901DA">
      <w:pPr>
        <w:pStyle w:val="BodyText"/>
        <w:tabs>
          <w:tab w:val="left" w:pos="284"/>
          <w:tab w:val="left" w:pos="851"/>
          <w:tab w:val="left" w:pos="1134"/>
        </w:tabs>
        <w:spacing w:line="24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B30872">
        <w:rPr>
          <w:bCs/>
          <w:sz w:val="26"/>
          <w:szCs w:val="26"/>
        </w:rPr>
        <w:t xml:space="preserve">) Работа образовательной организации по 1 задаче признана эффективной – «деятельность образовательной организации по </w:t>
      </w:r>
      <w:r>
        <w:rPr>
          <w:bCs/>
          <w:sz w:val="26"/>
          <w:szCs w:val="26"/>
        </w:rPr>
        <w:t xml:space="preserve">обеспечению </w:t>
      </w:r>
      <w:r w:rsidRPr="00B30872">
        <w:rPr>
          <w:bCs/>
          <w:sz w:val="26"/>
          <w:szCs w:val="26"/>
        </w:rPr>
        <w:t>г</w:t>
      </w:r>
      <w:r w:rsidRPr="00B30872">
        <w:rPr>
          <w:sz w:val="26"/>
          <w:szCs w:val="26"/>
        </w:rPr>
        <w:t>отовности к введ</w:t>
      </w:r>
      <w:r w:rsidRPr="00B30872">
        <w:rPr>
          <w:sz w:val="26"/>
          <w:szCs w:val="26"/>
        </w:rPr>
        <w:t>е</w:t>
      </w:r>
      <w:r w:rsidRPr="00B30872">
        <w:rPr>
          <w:sz w:val="26"/>
          <w:szCs w:val="26"/>
        </w:rPr>
        <w:t>нию федерального государственного образовательного стандарта основного общ</w:t>
      </w:r>
      <w:r w:rsidRPr="00B30872">
        <w:rPr>
          <w:sz w:val="26"/>
          <w:szCs w:val="26"/>
        </w:rPr>
        <w:t>е</w:t>
      </w:r>
      <w:r w:rsidRPr="00B30872">
        <w:rPr>
          <w:sz w:val="26"/>
          <w:szCs w:val="26"/>
        </w:rPr>
        <w:t>го образования</w:t>
      </w:r>
      <w:r w:rsidRPr="00B30872">
        <w:rPr>
          <w:bCs/>
          <w:sz w:val="26"/>
          <w:szCs w:val="26"/>
        </w:rPr>
        <w:t xml:space="preserve"> считать неэффективной».</w:t>
      </w:r>
    </w:p>
    <w:p w:rsidR="00122973" w:rsidRPr="00B30872" w:rsidRDefault="00122973" w:rsidP="0059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5495"/>
        <w:gridCol w:w="1559"/>
        <w:gridCol w:w="2517"/>
      </w:tblGrid>
      <w:tr w:rsidR="00122973" w:rsidRPr="0024665B" w:rsidTr="00E52A2B">
        <w:tc>
          <w:tcPr>
            <w:tcW w:w="5495" w:type="dxa"/>
          </w:tcPr>
          <w:p w:rsidR="00122973" w:rsidRPr="0024665B" w:rsidRDefault="00122973" w:rsidP="002D151B">
            <w:pPr>
              <w:pStyle w:val="1"/>
              <w:spacing w:line="2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</w:t>
            </w:r>
            <w:r w:rsidRPr="00CA501D">
              <w:rPr>
                <w:sz w:val="26"/>
                <w:szCs w:val="26"/>
              </w:rPr>
              <w:t xml:space="preserve">комитета по образованию </w:t>
            </w:r>
            <w:r>
              <w:rPr>
                <w:sz w:val="26"/>
                <w:szCs w:val="26"/>
              </w:rPr>
              <w:t xml:space="preserve">        </w:t>
            </w:r>
            <w:r w:rsidRPr="00CA501D">
              <w:rPr>
                <w:sz w:val="26"/>
                <w:szCs w:val="26"/>
              </w:rPr>
              <w:t>Егор</w:t>
            </w:r>
            <w:r w:rsidRPr="00CA501D">
              <w:rPr>
                <w:sz w:val="26"/>
                <w:szCs w:val="26"/>
              </w:rPr>
              <w:t>ь</w:t>
            </w:r>
            <w:r w:rsidRPr="00CA501D">
              <w:rPr>
                <w:sz w:val="26"/>
                <w:szCs w:val="26"/>
              </w:rPr>
              <w:t>евского района  Алтайского края</w:t>
            </w:r>
          </w:p>
        </w:tc>
        <w:tc>
          <w:tcPr>
            <w:tcW w:w="1559" w:type="dxa"/>
          </w:tcPr>
          <w:p w:rsidR="00122973" w:rsidRPr="0024665B" w:rsidRDefault="00122973" w:rsidP="002D151B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vAlign w:val="bottom"/>
          </w:tcPr>
          <w:p w:rsidR="00122973" w:rsidRPr="0024665B" w:rsidRDefault="00122973" w:rsidP="002D151B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22973" w:rsidRPr="0024665B" w:rsidRDefault="00122973" w:rsidP="002D151B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Т.М. Шуленина</w:t>
            </w:r>
          </w:p>
        </w:tc>
      </w:tr>
      <w:tr w:rsidR="00122973" w:rsidRPr="0024665B" w:rsidTr="0024665B">
        <w:tc>
          <w:tcPr>
            <w:tcW w:w="5495" w:type="dxa"/>
          </w:tcPr>
          <w:p w:rsidR="00122973" w:rsidRPr="0024665B" w:rsidRDefault="00122973" w:rsidP="0024665B">
            <w:pPr>
              <w:pStyle w:val="1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24665B">
              <w:rPr>
                <w:bCs/>
                <w:sz w:val="26"/>
                <w:szCs w:val="26"/>
              </w:rPr>
              <w:t xml:space="preserve">Главный специалист </w:t>
            </w:r>
            <w:r w:rsidRPr="00CA501D">
              <w:rPr>
                <w:sz w:val="26"/>
                <w:szCs w:val="26"/>
              </w:rPr>
              <w:t>комитета по образов</w:t>
            </w:r>
            <w:r w:rsidRPr="00CA501D">
              <w:rPr>
                <w:sz w:val="26"/>
                <w:szCs w:val="26"/>
              </w:rPr>
              <w:t>а</w:t>
            </w:r>
            <w:r w:rsidRPr="00CA501D">
              <w:rPr>
                <w:sz w:val="26"/>
                <w:szCs w:val="26"/>
              </w:rPr>
              <w:t>нию Егорьевского района  Алтайского края</w:t>
            </w:r>
          </w:p>
        </w:tc>
        <w:tc>
          <w:tcPr>
            <w:tcW w:w="1559" w:type="dxa"/>
          </w:tcPr>
          <w:p w:rsidR="00122973" w:rsidRPr="0024665B" w:rsidRDefault="00122973" w:rsidP="0024665B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122973" w:rsidRPr="0024665B" w:rsidRDefault="00122973" w:rsidP="0024665B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22973" w:rsidRPr="0024665B" w:rsidRDefault="00122973" w:rsidP="0024665B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Е.В. Фомичева</w:t>
            </w:r>
          </w:p>
        </w:tc>
      </w:tr>
      <w:tr w:rsidR="00122973" w:rsidRPr="0024665B" w:rsidTr="0024665B">
        <w:tc>
          <w:tcPr>
            <w:tcW w:w="5495" w:type="dxa"/>
            <w:vAlign w:val="bottom"/>
          </w:tcPr>
          <w:p w:rsidR="00122973" w:rsidRPr="0024665B" w:rsidRDefault="00122973" w:rsidP="0024665B">
            <w:pPr>
              <w:pStyle w:val="1"/>
              <w:spacing w:line="240" w:lineRule="exact"/>
              <w:rPr>
                <w:bCs/>
                <w:sz w:val="26"/>
                <w:szCs w:val="26"/>
              </w:rPr>
            </w:pPr>
          </w:p>
          <w:p w:rsidR="00122973" w:rsidRPr="0024665B" w:rsidRDefault="00122973" w:rsidP="0024665B">
            <w:pPr>
              <w:pStyle w:val="1"/>
              <w:spacing w:line="240" w:lineRule="exact"/>
              <w:rPr>
                <w:bCs/>
                <w:sz w:val="26"/>
                <w:szCs w:val="26"/>
              </w:rPr>
            </w:pPr>
            <w:r w:rsidRPr="0024665B">
              <w:rPr>
                <w:bCs/>
                <w:sz w:val="26"/>
                <w:szCs w:val="26"/>
              </w:rPr>
              <w:t>С выводами ознакомлен:</w:t>
            </w:r>
          </w:p>
        </w:tc>
        <w:tc>
          <w:tcPr>
            <w:tcW w:w="1559" w:type="dxa"/>
          </w:tcPr>
          <w:p w:rsidR="00122973" w:rsidRPr="0024665B" w:rsidRDefault="00122973" w:rsidP="0024665B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122973" w:rsidRPr="0024665B" w:rsidRDefault="00122973" w:rsidP="0024665B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122973" w:rsidRPr="0024665B" w:rsidTr="0024665B">
        <w:tc>
          <w:tcPr>
            <w:tcW w:w="5495" w:type="dxa"/>
          </w:tcPr>
          <w:p w:rsidR="00122973" w:rsidRPr="0024665B" w:rsidRDefault="00122973" w:rsidP="0024665B">
            <w:pPr>
              <w:pStyle w:val="1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24665B">
              <w:rPr>
                <w:bCs/>
                <w:sz w:val="26"/>
                <w:szCs w:val="26"/>
              </w:rPr>
              <w:t>Директор КГБОУ «____________________»</w:t>
            </w:r>
          </w:p>
          <w:p w:rsidR="00122973" w:rsidRPr="0024665B" w:rsidRDefault="00122973" w:rsidP="0024665B">
            <w:pPr>
              <w:pStyle w:val="1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24665B">
              <w:rPr>
                <w:bCs/>
                <w:sz w:val="26"/>
                <w:szCs w:val="26"/>
              </w:rPr>
              <w:t>«___»_______________201___ г.</w:t>
            </w:r>
          </w:p>
        </w:tc>
        <w:tc>
          <w:tcPr>
            <w:tcW w:w="1559" w:type="dxa"/>
          </w:tcPr>
          <w:p w:rsidR="00122973" w:rsidRPr="0024665B" w:rsidRDefault="00122973" w:rsidP="0024665B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122973" w:rsidRPr="0024665B" w:rsidRDefault="00122973" w:rsidP="0024665B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22973" w:rsidRPr="0024665B" w:rsidRDefault="00122973" w:rsidP="0024665B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22973" w:rsidRPr="0024665B" w:rsidRDefault="00122973" w:rsidP="0024665B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122973" w:rsidRPr="00B30872" w:rsidRDefault="00122973" w:rsidP="005901DA">
      <w:pPr>
        <w:pStyle w:val="BodyText"/>
        <w:spacing w:line="240" w:lineRule="auto"/>
        <w:rPr>
          <w:sz w:val="26"/>
          <w:szCs w:val="26"/>
        </w:rPr>
      </w:pPr>
    </w:p>
    <w:sectPr w:rsidR="00122973" w:rsidRPr="00B30872" w:rsidSect="00F34A6F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73" w:rsidRDefault="00122973" w:rsidP="00346E0F">
      <w:pPr>
        <w:spacing w:after="0" w:line="240" w:lineRule="auto"/>
      </w:pPr>
      <w:r>
        <w:separator/>
      </w:r>
    </w:p>
  </w:endnote>
  <w:endnote w:type="continuationSeparator" w:id="0">
    <w:p w:rsidR="00122973" w:rsidRDefault="00122973" w:rsidP="0034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73" w:rsidRDefault="00122973" w:rsidP="00346E0F">
      <w:pPr>
        <w:spacing w:after="0" w:line="240" w:lineRule="auto"/>
      </w:pPr>
      <w:r>
        <w:separator/>
      </w:r>
    </w:p>
  </w:footnote>
  <w:footnote w:type="continuationSeparator" w:id="0">
    <w:p w:rsidR="00122973" w:rsidRDefault="00122973" w:rsidP="0034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73" w:rsidRPr="004C042E" w:rsidRDefault="00122973">
    <w:pPr>
      <w:pStyle w:val="Header"/>
      <w:jc w:val="right"/>
      <w:rPr>
        <w:rFonts w:ascii="Times New Roman" w:hAnsi="Times New Roman"/>
      </w:rPr>
    </w:pPr>
    <w:r w:rsidRPr="004C042E">
      <w:rPr>
        <w:rFonts w:ascii="Times New Roman" w:hAnsi="Times New Roman"/>
      </w:rPr>
      <w:fldChar w:fldCharType="begin"/>
    </w:r>
    <w:r w:rsidRPr="004C042E">
      <w:rPr>
        <w:rFonts w:ascii="Times New Roman" w:hAnsi="Times New Roman"/>
      </w:rPr>
      <w:instrText xml:space="preserve"> PAGE   \* MERGEFORMAT </w:instrText>
    </w:r>
    <w:r w:rsidRPr="004C042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16</w:t>
    </w:r>
    <w:r w:rsidRPr="004C042E">
      <w:rPr>
        <w:rFonts w:ascii="Times New Roman" w:hAnsi="Times New Roman"/>
      </w:rPr>
      <w:fldChar w:fldCharType="end"/>
    </w:r>
  </w:p>
  <w:p w:rsidR="00122973" w:rsidRDefault="001229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6B"/>
    <w:multiLevelType w:val="hybridMultilevel"/>
    <w:tmpl w:val="A040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20B68"/>
    <w:multiLevelType w:val="hybridMultilevel"/>
    <w:tmpl w:val="6628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7E28D0"/>
    <w:multiLevelType w:val="hybridMultilevel"/>
    <w:tmpl w:val="9D2E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C00F93"/>
    <w:multiLevelType w:val="hybridMultilevel"/>
    <w:tmpl w:val="DFBA6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DD4E22"/>
    <w:multiLevelType w:val="hybridMultilevel"/>
    <w:tmpl w:val="6C40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C222B"/>
    <w:multiLevelType w:val="multilevel"/>
    <w:tmpl w:val="1FA8DE5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sz w:val="28"/>
      </w:rPr>
    </w:lvl>
  </w:abstractNum>
  <w:abstractNum w:abstractNumId="7">
    <w:nsid w:val="405C431A"/>
    <w:multiLevelType w:val="hybridMultilevel"/>
    <w:tmpl w:val="E6E8F7AA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E135A3"/>
    <w:multiLevelType w:val="hybridMultilevel"/>
    <w:tmpl w:val="E7927482"/>
    <w:lvl w:ilvl="0" w:tplc="47D4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622CF"/>
    <w:multiLevelType w:val="hybridMultilevel"/>
    <w:tmpl w:val="4F9C7C4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54464208"/>
    <w:multiLevelType w:val="hybridMultilevel"/>
    <w:tmpl w:val="00ECDCEA"/>
    <w:lvl w:ilvl="0" w:tplc="47D4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70271"/>
    <w:multiLevelType w:val="hybridMultilevel"/>
    <w:tmpl w:val="CFEE777C"/>
    <w:lvl w:ilvl="0" w:tplc="47D40B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B11DD2"/>
    <w:multiLevelType w:val="hybridMultilevel"/>
    <w:tmpl w:val="3EB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930A04"/>
    <w:multiLevelType w:val="hybridMultilevel"/>
    <w:tmpl w:val="B66A9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62"/>
    <w:rsid w:val="00020509"/>
    <w:rsid w:val="00042DF2"/>
    <w:rsid w:val="000610CA"/>
    <w:rsid w:val="000734F0"/>
    <w:rsid w:val="00081643"/>
    <w:rsid w:val="00086C3E"/>
    <w:rsid w:val="00091131"/>
    <w:rsid w:val="00095C41"/>
    <w:rsid w:val="000A7DE9"/>
    <w:rsid w:val="000D1F3C"/>
    <w:rsid w:val="000F6591"/>
    <w:rsid w:val="00104FD2"/>
    <w:rsid w:val="00116B1D"/>
    <w:rsid w:val="00122973"/>
    <w:rsid w:val="00123ABB"/>
    <w:rsid w:val="0012682D"/>
    <w:rsid w:val="00160800"/>
    <w:rsid w:val="00174002"/>
    <w:rsid w:val="001751A0"/>
    <w:rsid w:val="001A74E0"/>
    <w:rsid w:val="001B6F52"/>
    <w:rsid w:val="001D0BB3"/>
    <w:rsid w:val="001D6D8A"/>
    <w:rsid w:val="001E1979"/>
    <w:rsid w:val="001E20EA"/>
    <w:rsid w:val="0024665B"/>
    <w:rsid w:val="00266CC6"/>
    <w:rsid w:val="0029232C"/>
    <w:rsid w:val="002956FA"/>
    <w:rsid w:val="002A6B14"/>
    <w:rsid w:val="002B66AE"/>
    <w:rsid w:val="002C24FA"/>
    <w:rsid w:val="002C324B"/>
    <w:rsid w:val="002D151B"/>
    <w:rsid w:val="002D207F"/>
    <w:rsid w:val="002D245F"/>
    <w:rsid w:val="002F1CB3"/>
    <w:rsid w:val="002F5F43"/>
    <w:rsid w:val="0030274D"/>
    <w:rsid w:val="003114EA"/>
    <w:rsid w:val="00313DE6"/>
    <w:rsid w:val="00325104"/>
    <w:rsid w:val="00332078"/>
    <w:rsid w:val="00346846"/>
    <w:rsid w:val="00346E0F"/>
    <w:rsid w:val="00397192"/>
    <w:rsid w:val="003A3DEB"/>
    <w:rsid w:val="003D3BEB"/>
    <w:rsid w:val="003E7646"/>
    <w:rsid w:val="0040658E"/>
    <w:rsid w:val="00410A6E"/>
    <w:rsid w:val="00434A60"/>
    <w:rsid w:val="004369BF"/>
    <w:rsid w:val="004408CC"/>
    <w:rsid w:val="0044344F"/>
    <w:rsid w:val="004513E4"/>
    <w:rsid w:val="00461D5A"/>
    <w:rsid w:val="004B59A7"/>
    <w:rsid w:val="004C042E"/>
    <w:rsid w:val="004C2013"/>
    <w:rsid w:val="004D3F30"/>
    <w:rsid w:val="004E223C"/>
    <w:rsid w:val="004F66DA"/>
    <w:rsid w:val="00503341"/>
    <w:rsid w:val="00532818"/>
    <w:rsid w:val="00545A69"/>
    <w:rsid w:val="00551A07"/>
    <w:rsid w:val="0056212F"/>
    <w:rsid w:val="00586002"/>
    <w:rsid w:val="005901DA"/>
    <w:rsid w:val="005C774C"/>
    <w:rsid w:val="005E077F"/>
    <w:rsid w:val="00601F83"/>
    <w:rsid w:val="006223E8"/>
    <w:rsid w:val="0064489D"/>
    <w:rsid w:val="00660506"/>
    <w:rsid w:val="00663E78"/>
    <w:rsid w:val="00665C3E"/>
    <w:rsid w:val="0068109A"/>
    <w:rsid w:val="00692EB8"/>
    <w:rsid w:val="006B7CD4"/>
    <w:rsid w:val="006C08ED"/>
    <w:rsid w:val="006C0BE0"/>
    <w:rsid w:val="006C6B85"/>
    <w:rsid w:val="006D46DE"/>
    <w:rsid w:val="006D647E"/>
    <w:rsid w:val="006E4B19"/>
    <w:rsid w:val="006F5C2A"/>
    <w:rsid w:val="00712D87"/>
    <w:rsid w:val="0073625C"/>
    <w:rsid w:val="00747501"/>
    <w:rsid w:val="0075363C"/>
    <w:rsid w:val="00753A0B"/>
    <w:rsid w:val="00756F0A"/>
    <w:rsid w:val="007757C4"/>
    <w:rsid w:val="00782F84"/>
    <w:rsid w:val="00787DD9"/>
    <w:rsid w:val="00792143"/>
    <w:rsid w:val="007B0C41"/>
    <w:rsid w:val="007B4B3A"/>
    <w:rsid w:val="007D3347"/>
    <w:rsid w:val="007E2A5C"/>
    <w:rsid w:val="0080528F"/>
    <w:rsid w:val="008604CD"/>
    <w:rsid w:val="008825C1"/>
    <w:rsid w:val="0088587E"/>
    <w:rsid w:val="008B2E66"/>
    <w:rsid w:val="008E0368"/>
    <w:rsid w:val="00917751"/>
    <w:rsid w:val="00920746"/>
    <w:rsid w:val="0092121B"/>
    <w:rsid w:val="00931B4A"/>
    <w:rsid w:val="009454C5"/>
    <w:rsid w:val="0094642F"/>
    <w:rsid w:val="009504FF"/>
    <w:rsid w:val="00966AB4"/>
    <w:rsid w:val="00991BC8"/>
    <w:rsid w:val="00993A99"/>
    <w:rsid w:val="00995389"/>
    <w:rsid w:val="009B4E6F"/>
    <w:rsid w:val="009B59F2"/>
    <w:rsid w:val="009C6562"/>
    <w:rsid w:val="009E116E"/>
    <w:rsid w:val="00A35DC2"/>
    <w:rsid w:val="00A36259"/>
    <w:rsid w:val="00A47B19"/>
    <w:rsid w:val="00A62084"/>
    <w:rsid w:val="00A642AA"/>
    <w:rsid w:val="00A64E2C"/>
    <w:rsid w:val="00A77E71"/>
    <w:rsid w:val="00A87C2E"/>
    <w:rsid w:val="00A91304"/>
    <w:rsid w:val="00AB1F23"/>
    <w:rsid w:val="00AC4100"/>
    <w:rsid w:val="00AD1AE2"/>
    <w:rsid w:val="00AF4215"/>
    <w:rsid w:val="00B30872"/>
    <w:rsid w:val="00B406C3"/>
    <w:rsid w:val="00B4649D"/>
    <w:rsid w:val="00B6712D"/>
    <w:rsid w:val="00B67683"/>
    <w:rsid w:val="00B72E4B"/>
    <w:rsid w:val="00B76CA6"/>
    <w:rsid w:val="00B849DD"/>
    <w:rsid w:val="00B85D37"/>
    <w:rsid w:val="00BC537E"/>
    <w:rsid w:val="00BC5D19"/>
    <w:rsid w:val="00BD244E"/>
    <w:rsid w:val="00C03E8B"/>
    <w:rsid w:val="00C32FD5"/>
    <w:rsid w:val="00C42208"/>
    <w:rsid w:val="00C458A5"/>
    <w:rsid w:val="00C47117"/>
    <w:rsid w:val="00C5381E"/>
    <w:rsid w:val="00C615FD"/>
    <w:rsid w:val="00C845D5"/>
    <w:rsid w:val="00C85139"/>
    <w:rsid w:val="00C85AC3"/>
    <w:rsid w:val="00C86377"/>
    <w:rsid w:val="00C9110B"/>
    <w:rsid w:val="00C92B3A"/>
    <w:rsid w:val="00CA501D"/>
    <w:rsid w:val="00CB6A36"/>
    <w:rsid w:val="00CE511C"/>
    <w:rsid w:val="00CF10CA"/>
    <w:rsid w:val="00CF1725"/>
    <w:rsid w:val="00D11225"/>
    <w:rsid w:val="00D131B0"/>
    <w:rsid w:val="00D31B5F"/>
    <w:rsid w:val="00D52871"/>
    <w:rsid w:val="00D765AD"/>
    <w:rsid w:val="00D9529B"/>
    <w:rsid w:val="00D960D3"/>
    <w:rsid w:val="00DA5905"/>
    <w:rsid w:val="00DB39D1"/>
    <w:rsid w:val="00DD7D51"/>
    <w:rsid w:val="00E137D6"/>
    <w:rsid w:val="00E212C2"/>
    <w:rsid w:val="00E21350"/>
    <w:rsid w:val="00E33147"/>
    <w:rsid w:val="00E52A2B"/>
    <w:rsid w:val="00E62F2C"/>
    <w:rsid w:val="00E758EF"/>
    <w:rsid w:val="00E879EC"/>
    <w:rsid w:val="00E91048"/>
    <w:rsid w:val="00E91E43"/>
    <w:rsid w:val="00E9701F"/>
    <w:rsid w:val="00EB5AB1"/>
    <w:rsid w:val="00EB61D4"/>
    <w:rsid w:val="00EC4E6D"/>
    <w:rsid w:val="00EC6995"/>
    <w:rsid w:val="00EE27FA"/>
    <w:rsid w:val="00EE6005"/>
    <w:rsid w:val="00F03A1A"/>
    <w:rsid w:val="00F24A99"/>
    <w:rsid w:val="00F26399"/>
    <w:rsid w:val="00F34A6F"/>
    <w:rsid w:val="00F35198"/>
    <w:rsid w:val="00F553F6"/>
    <w:rsid w:val="00F608ED"/>
    <w:rsid w:val="00F727B3"/>
    <w:rsid w:val="00F933E5"/>
    <w:rsid w:val="00F938FA"/>
    <w:rsid w:val="00FA70C9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C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66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F66D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C6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266CC6"/>
    <w:pPr>
      <w:ind w:left="720"/>
      <w:contextualSpacing/>
    </w:pPr>
  </w:style>
  <w:style w:type="paragraph" w:customStyle="1" w:styleId="1">
    <w:name w:val="Должность1"/>
    <w:basedOn w:val="Normal"/>
    <w:uiPriority w:val="99"/>
    <w:rsid w:val="009464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E5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E511C"/>
    <w:pPr>
      <w:spacing w:after="0" w:line="24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511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E0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E0F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660506"/>
    <w:pPr>
      <w:tabs>
        <w:tab w:val="left" w:pos="390"/>
        <w:tab w:val="left" w:pos="450"/>
        <w:tab w:val="right" w:leader="dot" w:pos="9628"/>
      </w:tabs>
      <w:spacing w:after="0" w:line="240" w:lineRule="auto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paragraph" w:styleId="TOC2">
    <w:name w:val="toc 2"/>
    <w:basedOn w:val="Normal"/>
    <w:next w:val="Normal"/>
    <w:autoRedefine/>
    <w:uiPriority w:val="99"/>
    <w:rsid w:val="00660506"/>
    <w:pPr>
      <w:tabs>
        <w:tab w:val="left" w:pos="880"/>
        <w:tab w:val="right" w:leader="dot" w:pos="9628"/>
      </w:tabs>
      <w:spacing w:after="0" w:line="240" w:lineRule="auto"/>
      <w:ind w:left="709"/>
    </w:pPr>
    <w:rPr>
      <w:rFonts w:ascii="Times New Roman" w:hAnsi="Times New Roman"/>
      <w:b/>
      <w:iCs/>
      <w:noProof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590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447</TotalTime>
  <Pages>15</Pages>
  <Words>3451</Words>
  <Characters>19675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cheverda</dc:creator>
  <cp:keywords/>
  <dc:description/>
  <cp:lastModifiedBy>**</cp:lastModifiedBy>
  <cp:revision>29</cp:revision>
  <cp:lastPrinted>2015-05-15T05:06:00Z</cp:lastPrinted>
  <dcterms:created xsi:type="dcterms:W3CDTF">2015-05-06T08:32:00Z</dcterms:created>
  <dcterms:modified xsi:type="dcterms:W3CDTF">2016-04-21T04:17:00Z</dcterms:modified>
</cp:coreProperties>
</file>